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19" w:rsidRDefault="00074F69" w:rsidP="00074F69">
      <w:pPr>
        <w:pStyle w:val="Heading1"/>
      </w:pPr>
      <w:r w:rsidRPr="00074F69">
        <w:t xml:space="preserve">SFS 1-00 Claim to Salvation – The </w:t>
      </w:r>
      <w:r w:rsidR="00C5714F">
        <w:t>Goblin Song</w:t>
      </w:r>
      <w:bookmarkStart w:id="0" w:name="_GoBack"/>
      <w:bookmarkEnd w:id="0"/>
    </w:p>
    <w:p w:rsidR="00074F69" w:rsidRDefault="00074F69" w:rsidP="00074F69">
      <w:pPr>
        <w:pStyle w:val="Heading2"/>
      </w:pPr>
      <w:r>
        <w:t>Hamilton Parody of “</w:t>
      </w:r>
      <w:r w:rsidR="00BD150D">
        <w:t>My S</w:t>
      </w:r>
      <w:r>
        <w:t>hot” by Hmm</w:t>
      </w:r>
    </w:p>
    <w:p w:rsidR="00074F69" w:rsidRPr="00074F69" w:rsidRDefault="00074F69" w:rsidP="00074F69"/>
    <w:p w:rsidR="00074F69" w:rsidRDefault="00074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We’ll squish you flat like snot</w:t>
      </w:r>
    </w:p>
    <w:p w:rsidR="00074F69" w:rsidRDefault="00074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lives are not worth squat</w:t>
      </w:r>
    </w:p>
    <w:p w:rsidR="00074F69" w:rsidRDefault="00074F6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</w:t>
      </w:r>
      <w:proofErr w:type="spellEnd"/>
      <w:r>
        <w:rPr>
          <w:rFonts w:ascii="Arial" w:hAnsi="Arial" w:cs="Arial"/>
          <w:sz w:val="24"/>
          <w:szCs w:val="24"/>
        </w:rPr>
        <w:t>’, we’re just like our junk heap</w:t>
      </w:r>
    </w:p>
    <w:p w:rsidR="00074F69" w:rsidRDefault="00074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We’re mean, green and </w:t>
      </w:r>
      <w:proofErr w:type="spellStart"/>
      <w:r>
        <w:rPr>
          <w:rFonts w:ascii="Arial" w:hAnsi="Arial" w:cs="Arial"/>
          <w:sz w:val="24"/>
          <w:szCs w:val="24"/>
        </w:rPr>
        <w:t>punky</w:t>
      </w:r>
      <w:proofErr w:type="spellEnd"/>
    </w:p>
    <w:p w:rsidR="00074F69" w:rsidRDefault="00A91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Blasting you to bits with</w:t>
      </w:r>
      <w:r w:rsidR="00875232">
        <w:rPr>
          <w:rFonts w:ascii="Arial" w:hAnsi="Arial" w:cs="Arial"/>
          <w:sz w:val="24"/>
          <w:szCs w:val="24"/>
        </w:rPr>
        <w:t xml:space="preserve"> our shot</w:t>
      </w:r>
      <w:r w:rsidR="00074F69">
        <w:rPr>
          <w:rFonts w:ascii="Arial" w:hAnsi="Arial" w:cs="Arial"/>
          <w:sz w:val="24"/>
          <w:szCs w:val="24"/>
        </w:rPr>
        <w:t>!</w:t>
      </w:r>
    </w:p>
    <w:p w:rsidR="00074F69" w:rsidRPr="00074F69" w:rsidRDefault="00074F69">
      <w:pPr>
        <w:rPr>
          <w:rFonts w:ascii="Arial" w:hAnsi="Arial" w:cs="Arial"/>
          <w:sz w:val="24"/>
          <w:szCs w:val="24"/>
        </w:rPr>
      </w:pPr>
    </w:p>
    <w:sectPr w:rsidR="00074F69" w:rsidRPr="0007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69"/>
    <w:rsid w:val="00067A19"/>
    <w:rsid w:val="00074F69"/>
    <w:rsid w:val="00875232"/>
    <w:rsid w:val="00A91C92"/>
    <w:rsid w:val="00BD150D"/>
    <w:rsid w:val="00C5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F0440-4060-4E53-BF1D-98BFF8AF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F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7B3C4583.dotm</Template>
  <TotalTime>181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Library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Hilary</dc:creator>
  <cp:keywords/>
  <dc:description/>
  <cp:lastModifiedBy>Murphy, Hilary</cp:lastModifiedBy>
  <cp:revision>2</cp:revision>
  <dcterms:created xsi:type="dcterms:W3CDTF">2017-08-24T17:16:00Z</dcterms:created>
  <dcterms:modified xsi:type="dcterms:W3CDTF">2017-08-24T20:17:00Z</dcterms:modified>
</cp:coreProperties>
</file>