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F2E" w:rsidRDefault="00352F2E" w:rsidP="00352F2E">
      <w:pPr>
        <w:pStyle w:val="NoSpacing"/>
      </w:pPr>
      <w:r>
        <w:t>Destiny of Sands – Part 2</w:t>
      </w:r>
    </w:p>
    <w:p w:rsidR="00352F2E" w:rsidRDefault="00352F2E" w:rsidP="00352F2E">
      <w:pPr>
        <w:pStyle w:val="NoSpacing"/>
      </w:pPr>
      <w:r>
        <w:t xml:space="preserve">Monster Stat blocks for Tiers </w:t>
      </w:r>
      <w:r>
        <w:t>1-2</w:t>
      </w:r>
    </w:p>
    <w:p w:rsidR="00352F2E" w:rsidRDefault="00352F2E" w:rsidP="00352F2E">
      <w:pPr>
        <w:pStyle w:val="NoSpacing"/>
      </w:pPr>
      <w:r>
        <w:t>Hosted on PFSPrep.com</w:t>
      </w:r>
    </w:p>
    <w:p w:rsidR="00352F2E" w:rsidRDefault="00352F2E" w:rsidP="00352F2E">
      <w:pPr>
        <w:pStyle w:val="NoSpacing"/>
      </w:pPr>
      <w:r>
        <w:t xml:space="preserve">This is the first stat block page that I’ve put together, so hopefully everything looks good. I’m not very good at formatting, but if someone wants to take this information and make it looking better, feel free! If you have any questions, feel free to e-mail me: </w:t>
      </w:r>
      <w:hyperlink r:id="rId5" w:history="1">
        <w:r w:rsidRPr="00183E20">
          <w:rPr>
            <w:rStyle w:val="Hyperlink"/>
          </w:rPr>
          <w:t>ShevdenDR@gmail.com</w:t>
        </w:r>
      </w:hyperlink>
    </w:p>
    <w:p w:rsidR="00352F2E" w:rsidRDefault="00352F2E" w:rsidP="00352F2E">
      <w:pPr>
        <w:pStyle w:val="NoSpacing"/>
      </w:pPr>
      <w:r>
        <w:br w:type="page"/>
      </w:r>
    </w:p>
    <w:p w:rsidR="00352F2E" w:rsidRPr="00C44A0A" w:rsidRDefault="00352F2E" w:rsidP="00352F2E">
      <w:pPr>
        <w:pStyle w:val="NoSpacing"/>
      </w:pPr>
      <w:r w:rsidRPr="00C44A0A">
        <w:lastRenderedPageBreak/>
        <w:t>The Oasis - Tier 1-2</w:t>
      </w:r>
    </w:p>
    <w:p w:rsidR="00352F2E" w:rsidRPr="00C44A0A" w:rsidRDefault="00352F2E" w:rsidP="00352F2E">
      <w:pPr>
        <w:pStyle w:val="NoSpacing"/>
      </w:pPr>
      <w:proofErr w:type="spellStart"/>
      <w:r w:rsidRPr="00352F2E">
        <w:rPr>
          <w:b/>
        </w:rPr>
        <w:t>Gnolls</w:t>
      </w:r>
      <w:proofErr w:type="spellEnd"/>
      <w:r w:rsidRPr="00C44A0A">
        <w:t xml:space="preserve"> (3)</w:t>
      </w:r>
    </w:p>
    <w:p w:rsidR="00352F2E" w:rsidRPr="00C44A0A" w:rsidRDefault="00352F2E" w:rsidP="00352F2E">
      <w:pPr>
        <w:pStyle w:val="NoSpacing"/>
      </w:pPr>
      <w:r w:rsidRPr="00C44A0A">
        <w:t>CE Medium humanoid (</w:t>
      </w:r>
      <w:proofErr w:type="spellStart"/>
      <w:r w:rsidRPr="00C44A0A">
        <w:t>gnoll</w:t>
      </w:r>
      <w:proofErr w:type="spellEnd"/>
      <w:r w:rsidRPr="00C44A0A">
        <w:t>)</w:t>
      </w:r>
    </w:p>
    <w:p w:rsidR="00352F2E" w:rsidRPr="00C44A0A" w:rsidRDefault="00352F2E" w:rsidP="00352F2E">
      <w:pPr>
        <w:pStyle w:val="NoSpacing"/>
      </w:pPr>
      <w:proofErr w:type="spellStart"/>
      <w:r w:rsidRPr="00C44A0A">
        <w:t>Init</w:t>
      </w:r>
      <w:proofErr w:type="spellEnd"/>
      <w:r w:rsidRPr="00C44A0A">
        <w:t xml:space="preserve"> +0; Senses </w:t>
      </w:r>
      <w:proofErr w:type="spellStart"/>
      <w:r w:rsidRPr="00C44A0A">
        <w:t>darkvision</w:t>
      </w:r>
      <w:proofErr w:type="spellEnd"/>
      <w:r w:rsidRPr="00C44A0A">
        <w:t xml:space="preserve"> 60 ft.; Perception +2</w:t>
      </w:r>
    </w:p>
    <w:p w:rsidR="00352F2E" w:rsidRPr="00352F2E" w:rsidRDefault="00352F2E" w:rsidP="00352F2E">
      <w:pPr>
        <w:pStyle w:val="NoSpacing"/>
        <w:rPr>
          <w:b/>
        </w:rPr>
      </w:pPr>
      <w:r w:rsidRPr="00352F2E">
        <w:rPr>
          <w:b/>
        </w:rPr>
        <w:t>DEFENSE</w:t>
      </w:r>
    </w:p>
    <w:p w:rsidR="00352F2E" w:rsidRPr="00C44A0A" w:rsidRDefault="00352F2E" w:rsidP="00352F2E">
      <w:pPr>
        <w:pStyle w:val="NoSpacing"/>
      </w:pPr>
      <w:r w:rsidRPr="00C44A0A">
        <w:t>AC 15, touch 10, flat-footed 15 (+2 armor, +1 natural, +2 shield)</w:t>
      </w:r>
    </w:p>
    <w:p w:rsidR="00352F2E" w:rsidRPr="00C44A0A" w:rsidRDefault="00352F2E" w:rsidP="00352F2E">
      <w:pPr>
        <w:pStyle w:val="NoSpacing"/>
      </w:pPr>
      <w:proofErr w:type="spellStart"/>
      <w:proofErr w:type="gramStart"/>
      <w:r w:rsidRPr="00C44A0A">
        <w:t>hp</w:t>
      </w:r>
      <w:proofErr w:type="spellEnd"/>
      <w:proofErr w:type="gramEnd"/>
      <w:r w:rsidRPr="00C44A0A">
        <w:t xml:space="preserve"> 11 (2d8+2)</w:t>
      </w:r>
    </w:p>
    <w:p w:rsidR="00352F2E" w:rsidRPr="00C44A0A" w:rsidRDefault="00352F2E" w:rsidP="00352F2E">
      <w:pPr>
        <w:pStyle w:val="NoSpacing"/>
      </w:pPr>
      <w:r w:rsidRPr="00C44A0A">
        <w:t>Fort +4, Ref +0, Will +0</w:t>
      </w:r>
    </w:p>
    <w:p w:rsidR="00352F2E" w:rsidRPr="00352F2E" w:rsidRDefault="00352F2E" w:rsidP="00352F2E">
      <w:pPr>
        <w:pStyle w:val="NoSpacing"/>
        <w:rPr>
          <w:b/>
        </w:rPr>
      </w:pPr>
      <w:r w:rsidRPr="00352F2E">
        <w:rPr>
          <w:b/>
        </w:rPr>
        <w:t>OFFENSE</w:t>
      </w:r>
    </w:p>
    <w:p w:rsidR="00352F2E" w:rsidRPr="00C44A0A" w:rsidRDefault="00352F2E" w:rsidP="00352F2E">
      <w:pPr>
        <w:pStyle w:val="NoSpacing"/>
      </w:pPr>
      <w:r w:rsidRPr="00C44A0A">
        <w:t>Speed 30 ft.</w:t>
      </w:r>
    </w:p>
    <w:p w:rsidR="00352F2E" w:rsidRPr="00C44A0A" w:rsidRDefault="00352F2E" w:rsidP="00352F2E">
      <w:pPr>
        <w:pStyle w:val="NoSpacing"/>
      </w:pPr>
      <w:r w:rsidRPr="00C44A0A">
        <w:t>Melee spear +3 (1d8+3/×3)</w:t>
      </w:r>
    </w:p>
    <w:p w:rsidR="00352F2E" w:rsidRPr="00C44A0A" w:rsidRDefault="00352F2E" w:rsidP="00352F2E">
      <w:pPr>
        <w:pStyle w:val="NoSpacing"/>
      </w:pPr>
      <w:r w:rsidRPr="00C44A0A">
        <w:t>Ranged spear +1 (1d8+2/×3)</w:t>
      </w:r>
    </w:p>
    <w:p w:rsidR="00352F2E" w:rsidRPr="00352F2E" w:rsidRDefault="00352F2E" w:rsidP="00352F2E">
      <w:pPr>
        <w:pStyle w:val="NoSpacing"/>
        <w:rPr>
          <w:b/>
        </w:rPr>
      </w:pPr>
      <w:r w:rsidRPr="00352F2E">
        <w:rPr>
          <w:b/>
        </w:rPr>
        <w:t>STATISTICS</w:t>
      </w:r>
    </w:p>
    <w:p w:rsidR="00352F2E" w:rsidRPr="00C44A0A" w:rsidRDefault="00352F2E" w:rsidP="00352F2E">
      <w:pPr>
        <w:pStyle w:val="NoSpacing"/>
      </w:pPr>
      <w:proofErr w:type="spellStart"/>
      <w:proofErr w:type="gramStart"/>
      <w:r w:rsidRPr="00C44A0A">
        <w:t>Str</w:t>
      </w:r>
      <w:proofErr w:type="spellEnd"/>
      <w:proofErr w:type="gramEnd"/>
      <w:r w:rsidRPr="00C44A0A">
        <w:t xml:space="preserve"> 15, </w:t>
      </w:r>
      <w:proofErr w:type="spellStart"/>
      <w:r w:rsidRPr="00C44A0A">
        <w:t>Dex</w:t>
      </w:r>
      <w:proofErr w:type="spellEnd"/>
      <w:r w:rsidRPr="00C44A0A">
        <w:t xml:space="preserve"> 10, Con 13, </w:t>
      </w:r>
      <w:proofErr w:type="spellStart"/>
      <w:r w:rsidRPr="00C44A0A">
        <w:t>Int</w:t>
      </w:r>
      <w:proofErr w:type="spellEnd"/>
      <w:r w:rsidRPr="00C44A0A">
        <w:t xml:space="preserve"> 8, </w:t>
      </w:r>
      <w:proofErr w:type="spellStart"/>
      <w:r w:rsidRPr="00C44A0A">
        <w:t>Wis</w:t>
      </w:r>
      <w:proofErr w:type="spellEnd"/>
      <w:r w:rsidRPr="00C44A0A">
        <w:t xml:space="preserve"> 11, Cha 8</w:t>
      </w:r>
    </w:p>
    <w:p w:rsidR="00352F2E" w:rsidRPr="00C44A0A" w:rsidRDefault="00352F2E" w:rsidP="00352F2E">
      <w:pPr>
        <w:pStyle w:val="NoSpacing"/>
      </w:pPr>
      <w:r w:rsidRPr="00C44A0A">
        <w:t xml:space="preserve">Base </w:t>
      </w:r>
      <w:proofErr w:type="spellStart"/>
      <w:r w:rsidRPr="00C44A0A">
        <w:t>Atk</w:t>
      </w:r>
      <w:proofErr w:type="spellEnd"/>
      <w:r w:rsidRPr="00C44A0A">
        <w:t xml:space="preserve"> +1; CMB +3; CMD 13</w:t>
      </w:r>
    </w:p>
    <w:p w:rsidR="00352F2E" w:rsidRPr="00C44A0A" w:rsidRDefault="00352F2E" w:rsidP="00352F2E">
      <w:pPr>
        <w:pStyle w:val="NoSpacing"/>
      </w:pPr>
      <w:r w:rsidRPr="00C44A0A">
        <w:t>Feats Power Attack</w:t>
      </w:r>
    </w:p>
    <w:p w:rsidR="00352F2E" w:rsidRPr="00C44A0A" w:rsidRDefault="00352F2E" w:rsidP="00352F2E">
      <w:pPr>
        <w:pStyle w:val="NoSpacing"/>
      </w:pPr>
      <w:r w:rsidRPr="00C44A0A">
        <w:t>Skills Perception +2</w:t>
      </w:r>
    </w:p>
    <w:p w:rsidR="00352F2E" w:rsidRPr="00C44A0A" w:rsidRDefault="00352F2E" w:rsidP="00352F2E">
      <w:pPr>
        <w:pStyle w:val="NoSpacing"/>
      </w:pPr>
      <w:r w:rsidRPr="00C44A0A">
        <w:t xml:space="preserve">Languages </w:t>
      </w:r>
      <w:proofErr w:type="spellStart"/>
      <w:r w:rsidRPr="00C44A0A">
        <w:t>Gnoll</w:t>
      </w:r>
      <w:proofErr w:type="spellEnd"/>
    </w:p>
    <w:p w:rsidR="00352F2E" w:rsidRDefault="00352F2E" w:rsidP="00352F2E">
      <w:pPr>
        <w:pStyle w:val="NoSpacing"/>
      </w:pPr>
      <w:r w:rsidRPr="00C44A0A">
        <w:t xml:space="preserve">Treasure NPC Gear (leather armor, heavy wooden shield, </w:t>
      </w:r>
      <w:proofErr w:type="spellStart"/>
      <w:r w:rsidRPr="00C44A0A">
        <w:t>battleaxe</w:t>
      </w:r>
      <w:proofErr w:type="spellEnd"/>
      <w:r w:rsidRPr="00C44A0A">
        <w:t xml:space="preserve">, longbow with 20 arrows, </w:t>
      </w:r>
      <w:proofErr w:type="gramStart"/>
      <w:r w:rsidRPr="00C44A0A">
        <w:t>other</w:t>
      </w:r>
      <w:proofErr w:type="gramEnd"/>
      <w:r w:rsidRPr="00C44A0A">
        <w:t xml:space="preserve"> treasure)</w:t>
      </w:r>
    </w:p>
    <w:p w:rsidR="00352F2E" w:rsidRDefault="00352F2E" w:rsidP="00352F2E">
      <w:pPr>
        <w:pStyle w:val="NoSpacing"/>
      </w:pPr>
      <w:r>
        <w:br w:type="page"/>
      </w:r>
    </w:p>
    <w:p w:rsidR="00352F2E" w:rsidRPr="00C44A0A" w:rsidRDefault="00352F2E" w:rsidP="00352F2E">
      <w:pPr>
        <w:pStyle w:val="NoSpacing"/>
      </w:pPr>
      <w:r w:rsidRPr="00C44A0A">
        <w:lastRenderedPageBreak/>
        <w:t>B3. The Courtyard – (Tier 1-2)</w:t>
      </w:r>
    </w:p>
    <w:p w:rsidR="00352F2E" w:rsidRPr="00C44A0A" w:rsidRDefault="00352F2E" w:rsidP="00352F2E">
      <w:pPr>
        <w:pStyle w:val="NoSpacing"/>
      </w:pPr>
      <w:r w:rsidRPr="00352F2E">
        <w:rPr>
          <w:b/>
        </w:rPr>
        <w:t>Plague Zombies</w:t>
      </w:r>
      <w:r w:rsidRPr="00C44A0A">
        <w:t xml:space="preserve"> (4)</w:t>
      </w:r>
    </w:p>
    <w:p w:rsidR="00352F2E" w:rsidRPr="00C44A0A" w:rsidRDefault="00352F2E" w:rsidP="00352F2E">
      <w:pPr>
        <w:pStyle w:val="NoSpacing"/>
      </w:pPr>
      <w:r w:rsidRPr="00C44A0A">
        <w:t>NE Medium undead</w:t>
      </w:r>
    </w:p>
    <w:p w:rsidR="00352F2E" w:rsidRPr="00C44A0A" w:rsidRDefault="00352F2E" w:rsidP="00352F2E">
      <w:pPr>
        <w:pStyle w:val="NoSpacing"/>
      </w:pPr>
      <w:proofErr w:type="spellStart"/>
      <w:r w:rsidRPr="00C44A0A">
        <w:t>Init</w:t>
      </w:r>
      <w:proofErr w:type="spellEnd"/>
      <w:r w:rsidRPr="00C44A0A">
        <w:t xml:space="preserve"> +0; Senses </w:t>
      </w:r>
      <w:proofErr w:type="spellStart"/>
      <w:r w:rsidRPr="00C44A0A">
        <w:t>darkvision</w:t>
      </w:r>
      <w:proofErr w:type="spellEnd"/>
      <w:r w:rsidRPr="00C44A0A">
        <w:t xml:space="preserve"> 60 ft.; Perception +0</w:t>
      </w:r>
    </w:p>
    <w:p w:rsidR="00352F2E" w:rsidRPr="00352F2E" w:rsidRDefault="00352F2E" w:rsidP="00352F2E">
      <w:pPr>
        <w:pStyle w:val="NoSpacing"/>
        <w:rPr>
          <w:b/>
        </w:rPr>
      </w:pPr>
      <w:r w:rsidRPr="00352F2E">
        <w:rPr>
          <w:b/>
        </w:rPr>
        <w:t>DEFENSE</w:t>
      </w:r>
    </w:p>
    <w:p w:rsidR="00352F2E" w:rsidRPr="00C44A0A" w:rsidRDefault="00352F2E" w:rsidP="00352F2E">
      <w:pPr>
        <w:pStyle w:val="NoSpacing"/>
      </w:pPr>
      <w:r w:rsidRPr="00C44A0A">
        <w:t>AC 12, touch 10, flat-footed 12 (+2 natural)</w:t>
      </w:r>
    </w:p>
    <w:p w:rsidR="00352F2E" w:rsidRPr="00C44A0A" w:rsidRDefault="00352F2E" w:rsidP="00352F2E">
      <w:pPr>
        <w:pStyle w:val="NoSpacing"/>
      </w:pPr>
      <w:proofErr w:type="spellStart"/>
      <w:proofErr w:type="gramStart"/>
      <w:r w:rsidRPr="00C44A0A">
        <w:t>hp</w:t>
      </w:r>
      <w:proofErr w:type="spellEnd"/>
      <w:proofErr w:type="gramEnd"/>
      <w:r w:rsidRPr="00C44A0A">
        <w:t xml:space="preserve"> 12 (2d8+3)</w:t>
      </w:r>
    </w:p>
    <w:p w:rsidR="00352F2E" w:rsidRPr="00C44A0A" w:rsidRDefault="00352F2E" w:rsidP="00352F2E">
      <w:pPr>
        <w:pStyle w:val="NoSpacing"/>
      </w:pPr>
      <w:r w:rsidRPr="00C44A0A">
        <w:t>Fort +0, Ref +0, Will +3</w:t>
      </w:r>
    </w:p>
    <w:p w:rsidR="00352F2E" w:rsidRPr="00C44A0A" w:rsidRDefault="00352F2E" w:rsidP="00352F2E">
      <w:pPr>
        <w:pStyle w:val="NoSpacing"/>
      </w:pPr>
      <w:r w:rsidRPr="00C44A0A">
        <w:t>Immune undead traits</w:t>
      </w:r>
    </w:p>
    <w:p w:rsidR="00352F2E" w:rsidRPr="00352F2E" w:rsidRDefault="00352F2E" w:rsidP="00352F2E">
      <w:pPr>
        <w:pStyle w:val="NoSpacing"/>
        <w:rPr>
          <w:b/>
        </w:rPr>
      </w:pPr>
      <w:r w:rsidRPr="00352F2E">
        <w:rPr>
          <w:b/>
        </w:rPr>
        <w:t>OFFENSE</w:t>
      </w:r>
    </w:p>
    <w:p w:rsidR="00352F2E" w:rsidRPr="00C44A0A" w:rsidRDefault="00352F2E" w:rsidP="00352F2E">
      <w:pPr>
        <w:pStyle w:val="NoSpacing"/>
      </w:pPr>
      <w:r w:rsidRPr="00C44A0A">
        <w:t>Speed 30 ft.</w:t>
      </w:r>
    </w:p>
    <w:p w:rsidR="00352F2E" w:rsidRPr="00C44A0A" w:rsidRDefault="00352F2E" w:rsidP="00352F2E">
      <w:pPr>
        <w:pStyle w:val="NoSpacing"/>
      </w:pPr>
      <w:r w:rsidRPr="00C44A0A">
        <w:t>Melee slam +4 (1d6+4)</w:t>
      </w:r>
    </w:p>
    <w:p w:rsidR="00352F2E" w:rsidRPr="00C44A0A" w:rsidRDefault="00352F2E" w:rsidP="00352F2E">
      <w:pPr>
        <w:pStyle w:val="NoSpacing"/>
      </w:pPr>
      <w:r w:rsidRPr="00C44A0A">
        <w:t>Special Attacks: Death Burst, Disease</w:t>
      </w:r>
    </w:p>
    <w:p w:rsidR="00352F2E" w:rsidRPr="00352F2E" w:rsidRDefault="00352F2E" w:rsidP="00352F2E">
      <w:pPr>
        <w:pStyle w:val="NoSpacing"/>
        <w:rPr>
          <w:b/>
        </w:rPr>
      </w:pPr>
      <w:r w:rsidRPr="00352F2E">
        <w:rPr>
          <w:b/>
        </w:rPr>
        <w:t>STATISTICS</w:t>
      </w:r>
    </w:p>
    <w:p w:rsidR="00352F2E" w:rsidRPr="00C44A0A" w:rsidRDefault="00352F2E" w:rsidP="00352F2E">
      <w:pPr>
        <w:pStyle w:val="NoSpacing"/>
      </w:pPr>
      <w:proofErr w:type="spellStart"/>
      <w:proofErr w:type="gramStart"/>
      <w:r w:rsidRPr="00C44A0A">
        <w:t>Str</w:t>
      </w:r>
      <w:proofErr w:type="spellEnd"/>
      <w:proofErr w:type="gramEnd"/>
      <w:r w:rsidRPr="00C44A0A">
        <w:t xml:space="preserve"> 17, </w:t>
      </w:r>
      <w:proofErr w:type="spellStart"/>
      <w:r w:rsidRPr="00C44A0A">
        <w:t>Dex</w:t>
      </w:r>
      <w:proofErr w:type="spellEnd"/>
      <w:r w:rsidRPr="00C44A0A">
        <w:t xml:space="preserve"> 10, Con —, </w:t>
      </w:r>
      <w:proofErr w:type="spellStart"/>
      <w:r w:rsidRPr="00C44A0A">
        <w:t>Int</w:t>
      </w:r>
      <w:proofErr w:type="spellEnd"/>
      <w:r w:rsidRPr="00C44A0A">
        <w:t xml:space="preserve"> —, </w:t>
      </w:r>
      <w:proofErr w:type="spellStart"/>
      <w:r w:rsidRPr="00C44A0A">
        <w:t>Wis</w:t>
      </w:r>
      <w:proofErr w:type="spellEnd"/>
      <w:r w:rsidRPr="00C44A0A">
        <w:t xml:space="preserve"> 10, Cha 10</w:t>
      </w:r>
    </w:p>
    <w:p w:rsidR="00352F2E" w:rsidRPr="00C44A0A" w:rsidRDefault="00352F2E" w:rsidP="00352F2E">
      <w:pPr>
        <w:pStyle w:val="NoSpacing"/>
      </w:pPr>
      <w:r w:rsidRPr="00C44A0A">
        <w:t xml:space="preserve">Base </w:t>
      </w:r>
      <w:proofErr w:type="spellStart"/>
      <w:r w:rsidRPr="00C44A0A">
        <w:t>Atk</w:t>
      </w:r>
      <w:proofErr w:type="spellEnd"/>
      <w:r w:rsidRPr="00C44A0A">
        <w:t xml:space="preserve"> +1; CMB +4; CMD 14</w:t>
      </w:r>
    </w:p>
    <w:p w:rsidR="00352F2E" w:rsidRPr="00C44A0A" w:rsidRDefault="00352F2E" w:rsidP="00352F2E">
      <w:pPr>
        <w:pStyle w:val="NoSpacing"/>
      </w:pPr>
      <w:r w:rsidRPr="00C44A0A">
        <w:t>Feats Toughness</w:t>
      </w:r>
    </w:p>
    <w:p w:rsidR="00352F2E" w:rsidRPr="00C44A0A" w:rsidRDefault="00352F2E" w:rsidP="00352F2E">
      <w:pPr>
        <w:pStyle w:val="NoSpacing"/>
      </w:pPr>
      <w:r w:rsidRPr="00C44A0A">
        <w:t>Special Qualities staggered</w:t>
      </w:r>
    </w:p>
    <w:p w:rsidR="00352F2E" w:rsidRPr="00C44A0A" w:rsidRDefault="00352F2E" w:rsidP="00352F2E">
      <w:pPr>
        <w:pStyle w:val="NoSpacing"/>
      </w:pPr>
      <w:r w:rsidRPr="00C44A0A">
        <w:t>Treasure none</w:t>
      </w:r>
    </w:p>
    <w:p w:rsidR="00352F2E" w:rsidRPr="00C44A0A" w:rsidRDefault="00352F2E" w:rsidP="00352F2E">
      <w:pPr>
        <w:pStyle w:val="NoSpacing"/>
      </w:pPr>
      <w:r w:rsidRPr="00352F2E">
        <w:rPr>
          <w:b/>
        </w:rPr>
        <w:t>Death Burst</w:t>
      </w:r>
      <w:r w:rsidRPr="00C44A0A">
        <w:t xml:space="preserve"> (Ex): When a plague zombie dies, it explodes in a burst of decay. All creatures adjacent to the plague zombie are exposed to its plague as if struck by a slam attack and must make a Fortitude save or contract zombie rot.</w:t>
      </w:r>
    </w:p>
    <w:p w:rsidR="00352F2E" w:rsidRPr="00C44A0A" w:rsidRDefault="00352F2E" w:rsidP="00352F2E">
      <w:pPr>
        <w:pStyle w:val="NoSpacing"/>
      </w:pPr>
      <w:r w:rsidRPr="00352F2E">
        <w:rPr>
          <w:b/>
        </w:rPr>
        <w:t>Disease</w:t>
      </w:r>
      <w:r w:rsidRPr="00C44A0A">
        <w:t xml:space="preserve"> (Su): The slam attack—as well as any other natural attacks—of a plague zombie carries the zombie rot disease. </w:t>
      </w:r>
    </w:p>
    <w:p w:rsidR="00352F2E" w:rsidRDefault="00352F2E" w:rsidP="00352F2E">
      <w:pPr>
        <w:pStyle w:val="NoSpacing"/>
      </w:pPr>
      <w:r w:rsidRPr="00352F2E">
        <w:rPr>
          <w:b/>
        </w:rPr>
        <w:t>Zombie rot</w:t>
      </w:r>
      <w:r w:rsidRPr="00C44A0A">
        <w:t>: slam; save Fort DC = 10 + 1/2 the zombie’s Hit Dice + the zombie’s Cha modifier (DC 11); onset 1d4 days; frequency 1/day; effect 1d2 Con, this damage cannot be healed while the creature is infected; cure 2 consecutive saves. Anyone who dies while infected rises as a plague zombie in 2d6 hours.</w:t>
      </w:r>
    </w:p>
    <w:p w:rsidR="00352F2E" w:rsidRDefault="00352F2E" w:rsidP="00352F2E">
      <w:pPr>
        <w:pStyle w:val="NoSpacing"/>
      </w:pPr>
      <w:r>
        <w:br w:type="page"/>
      </w:r>
    </w:p>
    <w:p w:rsidR="00352F2E" w:rsidRPr="00C44A0A" w:rsidRDefault="00352F2E" w:rsidP="00352F2E">
      <w:pPr>
        <w:pStyle w:val="NoSpacing"/>
      </w:pPr>
      <w:r w:rsidRPr="00C44A0A">
        <w:lastRenderedPageBreak/>
        <w:t>B7. The Fountain Room (Tiers 1-2)</w:t>
      </w:r>
    </w:p>
    <w:p w:rsidR="00352F2E" w:rsidRPr="00C44A0A" w:rsidRDefault="00352F2E" w:rsidP="00352F2E">
      <w:pPr>
        <w:pStyle w:val="NoSpacing"/>
      </w:pPr>
      <w:r w:rsidRPr="00352F2E">
        <w:rPr>
          <w:b/>
        </w:rPr>
        <w:t>Medium Water Elemental</w:t>
      </w:r>
      <w:r w:rsidRPr="00C44A0A">
        <w:t xml:space="preserve"> CR 3</w:t>
      </w:r>
    </w:p>
    <w:p w:rsidR="00352F2E" w:rsidRPr="00C44A0A" w:rsidRDefault="00352F2E" w:rsidP="00352F2E">
      <w:pPr>
        <w:pStyle w:val="NoSpacing"/>
      </w:pPr>
      <w:r w:rsidRPr="00C44A0A">
        <w:t>XP 800</w:t>
      </w:r>
    </w:p>
    <w:p w:rsidR="00352F2E" w:rsidRPr="00C44A0A" w:rsidRDefault="00352F2E" w:rsidP="00352F2E">
      <w:pPr>
        <w:pStyle w:val="NoSpacing"/>
      </w:pPr>
      <w:r w:rsidRPr="00C44A0A">
        <w:t xml:space="preserve">N Medium outsider (elemental, </w:t>
      </w:r>
      <w:proofErr w:type="spellStart"/>
      <w:r w:rsidRPr="00C44A0A">
        <w:t>extraplanar</w:t>
      </w:r>
      <w:proofErr w:type="spellEnd"/>
      <w:r w:rsidRPr="00C44A0A">
        <w:t>, water)</w:t>
      </w:r>
    </w:p>
    <w:p w:rsidR="00352F2E" w:rsidRPr="00C44A0A" w:rsidRDefault="00352F2E" w:rsidP="00352F2E">
      <w:pPr>
        <w:pStyle w:val="NoSpacing"/>
      </w:pPr>
      <w:proofErr w:type="spellStart"/>
      <w:r w:rsidRPr="00C44A0A">
        <w:t>Init</w:t>
      </w:r>
      <w:proofErr w:type="spellEnd"/>
      <w:r w:rsidRPr="00C44A0A">
        <w:t xml:space="preserve"> +1; Senses </w:t>
      </w:r>
      <w:proofErr w:type="spellStart"/>
      <w:r w:rsidRPr="00C44A0A">
        <w:t>darkvision</w:t>
      </w:r>
      <w:proofErr w:type="spellEnd"/>
      <w:r w:rsidRPr="00C44A0A">
        <w:t xml:space="preserve"> 60 ft.; Perception +5</w:t>
      </w:r>
    </w:p>
    <w:p w:rsidR="00352F2E" w:rsidRPr="00352F2E" w:rsidRDefault="00352F2E" w:rsidP="00352F2E">
      <w:pPr>
        <w:pStyle w:val="NoSpacing"/>
        <w:rPr>
          <w:b/>
        </w:rPr>
      </w:pPr>
      <w:r w:rsidRPr="00352F2E">
        <w:rPr>
          <w:b/>
        </w:rPr>
        <w:t>DEFENSE</w:t>
      </w:r>
    </w:p>
    <w:p w:rsidR="00352F2E" w:rsidRPr="00C44A0A" w:rsidRDefault="00352F2E" w:rsidP="00352F2E">
      <w:pPr>
        <w:pStyle w:val="NoSpacing"/>
      </w:pPr>
      <w:r w:rsidRPr="00C44A0A">
        <w:t xml:space="preserve">AC 17, touch 11, flat-footed 16 (+1 </w:t>
      </w:r>
      <w:proofErr w:type="spellStart"/>
      <w:r w:rsidRPr="00C44A0A">
        <w:t>Dex</w:t>
      </w:r>
      <w:proofErr w:type="spellEnd"/>
      <w:r w:rsidRPr="00C44A0A">
        <w:t>, +6 natural)</w:t>
      </w:r>
    </w:p>
    <w:p w:rsidR="00352F2E" w:rsidRPr="00C44A0A" w:rsidRDefault="00352F2E" w:rsidP="00352F2E">
      <w:pPr>
        <w:pStyle w:val="NoSpacing"/>
      </w:pPr>
      <w:proofErr w:type="spellStart"/>
      <w:proofErr w:type="gramStart"/>
      <w:r w:rsidRPr="00C44A0A">
        <w:t>hp</w:t>
      </w:r>
      <w:proofErr w:type="spellEnd"/>
      <w:proofErr w:type="gramEnd"/>
      <w:r w:rsidRPr="00C44A0A">
        <w:t xml:space="preserve"> 30 (4d10+8)</w:t>
      </w:r>
    </w:p>
    <w:p w:rsidR="00352F2E" w:rsidRPr="00C44A0A" w:rsidRDefault="00352F2E" w:rsidP="00352F2E">
      <w:pPr>
        <w:pStyle w:val="NoSpacing"/>
      </w:pPr>
      <w:r w:rsidRPr="00C44A0A">
        <w:t>Fort +6, Ref +5, Will +1</w:t>
      </w:r>
    </w:p>
    <w:p w:rsidR="00352F2E" w:rsidRPr="00C44A0A" w:rsidRDefault="00352F2E" w:rsidP="00352F2E">
      <w:pPr>
        <w:pStyle w:val="NoSpacing"/>
      </w:pPr>
      <w:r w:rsidRPr="00C44A0A">
        <w:t>Immune elemental traits</w:t>
      </w:r>
    </w:p>
    <w:p w:rsidR="00352F2E" w:rsidRPr="00352F2E" w:rsidRDefault="00352F2E" w:rsidP="00352F2E">
      <w:pPr>
        <w:pStyle w:val="NoSpacing"/>
        <w:rPr>
          <w:b/>
        </w:rPr>
      </w:pPr>
      <w:r w:rsidRPr="00352F2E">
        <w:rPr>
          <w:b/>
        </w:rPr>
        <w:t>OFFENSE</w:t>
      </w:r>
    </w:p>
    <w:p w:rsidR="00352F2E" w:rsidRPr="00C44A0A" w:rsidRDefault="00352F2E" w:rsidP="00352F2E">
      <w:pPr>
        <w:pStyle w:val="NoSpacing"/>
      </w:pPr>
      <w:r w:rsidRPr="00C44A0A">
        <w:t>Speed 20 ft., swim 90 ft.</w:t>
      </w:r>
    </w:p>
    <w:p w:rsidR="00352F2E" w:rsidRPr="00C44A0A" w:rsidRDefault="00352F2E" w:rsidP="00352F2E">
      <w:pPr>
        <w:pStyle w:val="NoSpacing"/>
      </w:pPr>
      <w:r w:rsidRPr="00C44A0A">
        <w:t>Melee slam +7 (1d8+4)</w:t>
      </w:r>
    </w:p>
    <w:p w:rsidR="00352F2E" w:rsidRPr="00C44A0A" w:rsidRDefault="00352F2E" w:rsidP="00352F2E">
      <w:pPr>
        <w:pStyle w:val="NoSpacing"/>
      </w:pPr>
      <w:r w:rsidRPr="00C44A0A">
        <w:t>Special Attacks drench, vortex (DC 15), water mastery</w:t>
      </w:r>
    </w:p>
    <w:p w:rsidR="00352F2E" w:rsidRPr="00352F2E" w:rsidRDefault="00352F2E" w:rsidP="00352F2E">
      <w:pPr>
        <w:pStyle w:val="NoSpacing"/>
        <w:rPr>
          <w:b/>
        </w:rPr>
      </w:pPr>
      <w:r w:rsidRPr="00352F2E">
        <w:rPr>
          <w:b/>
        </w:rPr>
        <w:t>STATISTICS</w:t>
      </w:r>
    </w:p>
    <w:p w:rsidR="00352F2E" w:rsidRPr="00C44A0A" w:rsidRDefault="00352F2E" w:rsidP="00352F2E">
      <w:pPr>
        <w:pStyle w:val="NoSpacing"/>
      </w:pPr>
      <w:proofErr w:type="spellStart"/>
      <w:proofErr w:type="gramStart"/>
      <w:r w:rsidRPr="00C44A0A">
        <w:t>Str</w:t>
      </w:r>
      <w:proofErr w:type="spellEnd"/>
      <w:proofErr w:type="gramEnd"/>
      <w:r w:rsidRPr="00C44A0A">
        <w:t xml:space="preserve"> 16, </w:t>
      </w:r>
      <w:proofErr w:type="spellStart"/>
      <w:r w:rsidRPr="00C44A0A">
        <w:t>Dex</w:t>
      </w:r>
      <w:proofErr w:type="spellEnd"/>
      <w:r w:rsidRPr="00C44A0A">
        <w:t xml:space="preserve"> 12, Con 15, </w:t>
      </w:r>
      <w:proofErr w:type="spellStart"/>
      <w:r w:rsidRPr="00C44A0A">
        <w:t>Int</w:t>
      </w:r>
      <w:proofErr w:type="spellEnd"/>
      <w:r w:rsidRPr="00C44A0A">
        <w:t xml:space="preserve"> 4, </w:t>
      </w:r>
      <w:proofErr w:type="spellStart"/>
      <w:r w:rsidRPr="00C44A0A">
        <w:t>Wis</w:t>
      </w:r>
      <w:proofErr w:type="spellEnd"/>
      <w:r w:rsidRPr="00C44A0A">
        <w:t xml:space="preserve"> 11, Cha 11</w:t>
      </w:r>
    </w:p>
    <w:p w:rsidR="00352F2E" w:rsidRPr="00C44A0A" w:rsidRDefault="00352F2E" w:rsidP="00352F2E">
      <w:pPr>
        <w:pStyle w:val="NoSpacing"/>
      </w:pPr>
      <w:r w:rsidRPr="00C44A0A">
        <w:t xml:space="preserve">Base </w:t>
      </w:r>
      <w:proofErr w:type="spellStart"/>
      <w:r w:rsidRPr="00C44A0A">
        <w:t>Atk</w:t>
      </w:r>
      <w:proofErr w:type="spellEnd"/>
      <w:r w:rsidRPr="00C44A0A">
        <w:t xml:space="preserve"> +4; CMB +7; CMD 18</w:t>
      </w:r>
    </w:p>
    <w:p w:rsidR="00352F2E" w:rsidRPr="00C44A0A" w:rsidRDefault="00352F2E" w:rsidP="00352F2E">
      <w:pPr>
        <w:pStyle w:val="NoSpacing"/>
      </w:pPr>
      <w:r w:rsidRPr="00C44A0A">
        <w:t>Feats Cleave, Power Attack</w:t>
      </w:r>
    </w:p>
    <w:p w:rsidR="00352F2E" w:rsidRDefault="00352F2E" w:rsidP="00352F2E">
      <w:pPr>
        <w:pStyle w:val="NoSpacing"/>
      </w:pPr>
      <w:r w:rsidRPr="00C44A0A">
        <w:t>Skills Acrobatics +6, Escape Artist +6, Knowledge (planes) +2, Perception +5, Stealth +6, Swim +16</w:t>
      </w:r>
    </w:p>
    <w:p w:rsidR="00352F2E" w:rsidRDefault="00352F2E" w:rsidP="00352F2E">
      <w:pPr>
        <w:pStyle w:val="NoSpacing"/>
      </w:pPr>
      <w:r>
        <w:br w:type="page"/>
      </w:r>
    </w:p>
    <w:p w:rsidR="00352F2E" w:rsidRPr="00C44A0A" w:rsidRDefault="00352F2E" w:rsidP="00352F2E">
      <w:pPr>
        <w:pStyle w:val="NoSpacing"/>
      </w:pPr>
      <w:r w:rsidRPr="00C44A0A">
        <w:lastRenderedPageBreak/>
        <w:t>B12. Gathering Hall (Tier 1-2)</w:t>
      </w:r>
    </w:p>
    <w:p w:rsidR="00352F2E" w:rsidRPr="00C44A0A" w:rsidRDefault="00352F2E" w:rsidP="00352F2E">
      <w:pPr>
        <w:pStyle w:val="NoSpacing"/>
      </w:pPr>
    </w:p>
    <w:p w:rsidR="00352F2E" w:rsidRPr="00C44A0A" w:rsidRDefault="00352F2E" w:rsidP="00352F2E">
      <w:pPr>
        <w:pStyle w:val="NoSpacing"/>
      </w:pPr>
      <w:r w:rsidRPr="00352F2E">
        <w:rPr>
          <w:b/>
        </w:rPr>
        <w:t>YJALK</w:t>
      </w:r>
      <w:r w:rsidRPr="00C44A0A">
        <w:t xml:space="preserve"> CR 1 </w:t>
      </w:r>
    </w:p>
    <w:p w:rsidR="00352F2E" w:rsidRPr="00C44A0A" w:rsidRDefault="00352F2E" w:rsidP="00352F2E">
      <w:pPr>
        <w:pStyle w:val="NoSpacing"/>
      </w:pPr>
      <w:r w:rsidRPr="00C44A0A">
        <w:t xml:space="preserve">Male human barbarian 2 </w:t>
      </w:r>
    </w:p>
    <w:p w:rsidR="00352F2E" w:rsidRPr="00C44A0A" w:rsidRDefault="00352F2E" w:rsidP="00352F2E">
      <w:pPr>
        <w:pStyle w:val="NoSpacing"/>
      </w:pPr>
      <w:r w:rsidRPr="00C44A0A">
        <w:t xml:space="preserve">N Medium humanoid (human) </w:t>
      </w:r>
    </w:p>
    <w:p w:rsidR="00352F2E" w:rsidRPr="00C44A0A" w:rsidRDefault="00352F2E" w:rsidP="00352F2E">
      <w:pPr>
        <w:pStyle w:val="NoSpacing"/>
      </w:pPr>
      <w:proofErr w:type="spellStart"/>
      <w:r w:rsidRPr="00C44A0A">
        <w:t>Init</w:t>
      </w:r>
      <w:proofErr w:type="spellEnd"/>
      <w:r w:rsidRPr="00C44A0A">
        <w:t xml:space="preserve"> +1; Senses Perception +6 </w:t>
      </w:r>
    </w:p>
    <w:p w:rsidR="00352F2E" w:rsidRPr="00352F2E" w:rsidRDefault="00352F2E" w:rsidP="00352F2E">
      <w:pPr>
        <w:pStyle w:val="NoSpacing"/>
        <w:rPr>
          <w:b/>
        </w:rPr>
      </w:pPr>
      <w:r w:rsidRPr="00352F2E">
        <w:rPr>
          <w:b/>
        </w:rPr>
        <w:t xml:space="preserve">DEFENSE </w:t>
      </w:r>
    </w:p>
    <w:p w:rsidR="00352F2E" w:rsidRPr="00C44A0A" w:rsidRDefault="00352F2E" w:rsidP="00352F2E">
      <w:pPr>
        <w:pStyle w:val="NoSpacing"/>
      </w:pPr>
      <w:r w:rsidRPr="00C44A0A">
        <w:t xml:space="preserve">AC 15, touch 9, flat-footed 14 (+6 armor, +1 </w:t>
      </w:r>
      <w:proofErr w:type="spellStart"/>
      <w:r w:rsidRPr="00C44A0A">
        <w:t>Dex</w:t>
      </w:r>
      <w:proofErr w:type="spellEnd"/>
      <w:r w:rsidRPr="00C44A0A">
        <w:t xml:space="preserve">, –2 rage) </w:t>
      </w:r>
    </w:p>
    <w:p w:rsidR="00352F2E" w:rsidRPr="00C44A0A" w:rsidRDefault="00352F2E" w:rsidP="00352F2E">
      <w:pPr>
        <w:pStyle w:val="NoSpacing"/>
      </w:pPr>
      <w:proofErr w:type="spellStart"/>
      <w:proofErr w:type="gramStart"/>
      <w:r w:rsidRPr="00C44A0A">
        <w:t>hp</w:t>
      </w:r>
      <w:proofErr w:type="spellEnd"/>
      <w:proofErr w:type="gramEnd"/>
      <w:r w:rsidRPr="00C44A0A">
        <w:t xml:space="preserve"> 28 (2d12+10) </w:t>
      </w:r>
    </w:p>
    <w:p w:rsidR="00352F2E" w:rsidRPr="00C44A0A" w:rsidRDefault="00352F2E" w:rsidP="00352F2E">
      <w:pPr>
        <w:pStyle w:val="NoSpacing"/>
      </w:pPr>
      <w:r w:rsidRPr="00C44A0A">
        <w:t xml:space="preserve">Fort +7, Ref +1, Will +3 </w:t>
      </w:r>
    </w:p>
    <w:p w:rsidR="00352F2E" w:rsidRPr="00C44A0A" w:rsidRDefault="00352F2E" w:rsidP="00352F2E">
      <w:pPr>
        <w:pStyle w:val="NoSpacing"/>
      </w:pPr>
      <w:r w:rsidRPr="00C44A0A">
        <w:t xml:space="preserve">Defensive Abilities uncanny dodge </w:t>
      </w:r>
    </w:p>
    <w:p w:rsidR="00352F2E" w:rsidRPr="00352F2E" w:rsidRDefault="00352F2E" w:rsidP="00352F2E">
      <w:pPr>
        <w:pStyle w:val="NoSpacing"/>
        <w:rPr>
          <w:b/>
        </w:rPr>
      </w:pPr>
      <w:r w:rsidRPr="00352F2E">
        <w:rPr>
          <w:b/>
        </w:rPr>
        <w:t xml:space="preserve">OFFENSE </w:t>
      </w:r>
    </w:p>
    <w:p w:rsidR="00352F2E" w:rsidRPr="00C44A0A" w:rsidRDefault="00352F2E" w:rsidP="00352F2E">
      <w:pPr>
        <w:pStyle w:val="NoSpacing"/>
      </w:pPr>
      <w:r w:rsidRPr="00C44A0A">
        <w:t xml:space="preserve">Speed 30 ft. </w:t>
      </w:r>
    </w:p>
    <w:p w:rsidR="00352F2E" w:rsidRPr="00C44A0A" w:rsidRDefault="00352F2E" w:rsidP="00352F2E">
      <w:pPr>
        <w:pStyle w:val="NoSpacing"/>
      </w:pPr>
      <w:r w:rsidRPr="00C44A0A">
        <w:t xml:space="preserve">Melee </w:t>
      </w:r>
      <w:proofErr w:type="spellStart"/>
      <w:r w:rsidRPr="00C44A0A">
        <w:t>mwk</w:t>
      </w:r>
      <w:proofErr w:type="spellEnd"/>
      <w:r w:rsidRPr="00C44A0A">
        <w:t xml:space="preserve"> </w:t>
      </w:r>
      <w:proofErr w:type="spellStart"/>
      <w:r w:rsidRPr="00C44A0A">
        <w:t>greatsword</w:t>
      </w:r>
      <w:proofErr w:type="spellEnd"/>
      <w:r w:rsidRPr="00C44A0A">
        <w:t xml:space="preserve"> +8 (2d6+7) </w:t>
      </w:r>
    </w:p>
    <w:p w:rsidR="00352F2E" w:rsidRPr="00C44A0A" w:rsidRDefault="00352F2E" w:rsidP="00352F2E">
      <w:pPr>
        <w:pStyle w:val="NoSpacing"/>
      </w:pPr>
      <w:r w:rsidRPr="00C44A0A">
        <w:t xml:space="preserve">Ranged </w:t>
      </w:r>
      <w:proofErr w:type="spellStart"/>
      <w:r w:rsidRPr="00C44A0A">
        <w:t>shortbow</w:t>
      </w:r>
      <w:proofErr w:type="spellEnd"/>
      <w:r w:rsidRPr="00C44A0A">
        <w:t xml:space="preserve"> +3 (1d6/×3) </w:t>
      </w:r>
    </w:p>
    <w:p w:rsidR="00352F2E" w:rsidRPr="00C44A0A" w:rsidRDefault="00352F2E" w:rsidP="00352F2E">
      <w:pPr>
        <w:pStyle w:val="NoSpacing"/>
      </w:pPr>
      <w:r w:rsidRPr="00C44A0A">
        <w:t xml:space="preserve">Special Attacks rage (8 rounds/day), rage powers (powerful blow) </w:t>
      </w:r>
    </w:p>
    <w:p w:rsidR="00352F2E" w:rsidRPr="00352F2E" w:rsidRDefault="00352F2E" w:rsidP="00352F2E">
      <w:pPr>
        <w:pStyle w:val="NoSpacing"/>
        <w:rPr>
          <w:b/>
        </w:rPr>
      </w:pPr>
      <w:r w:rsidRPr="00352F2E">
        <w:rPr>
          <w:b/>
        </w:rPr>
        <w:t xml:space="preserve">TACTICS </w:t>
      </w:r>
    </w:p>
    <w:p w:rsidR="00352F2E" w:rsidRPr="00C44A0A" w:rsidRDefault="00352F2E" w:rsidP="00352F2E">
      <w:pPr>
        <w:pStyle w:val="NoSpacing"/>
      </w:pPr>
      <w:r w:rsidRPr="00C44A0A">
        <w:t xml:space="preserve">During Combat </w:t>
      </w:r>
      <w:proofErr w:type="spellStart"/>
      <w:r w:rsidRPr="00C44A0A">
        <w:t>Yjalk</w:t>
      </w:r>
      <w:proofErr w:type="spellEnd"/>
      <w:r w:rsidRPr="00C44A0A">
        <w:t xml:space="preserve"> directs his crew to attack any </w:t>
      </w:r>
      <w:proofErr w:type="spellStart"/>
      <w:r w:rsidRPr="00C44A0A">
        <w:t>spellcasters</w:t>
      </w:r>
      <w:proofErr w:type="spellEnd"/>
      <w:r w:rsidRPr="00C44A0A">
        <w:t xml:space="preserve"> and challenges the </w:t>
      </w:r>
    </w:p>
    <w:p w:rsidR="00352F2E" w:rsidRPr="00C44A0A" w:rsidRDefault="00352F2E" w:rsidP="00352F2E">
      <w:pPr>
        <w:pStyle w:val="NoSpacing"/>
      </w:pPr>
      <w:proofErr w:type="gramStart"/>
      <w:r w:rsidRPr="00C44A0A">
        <w:t>strongest-looking</w:t>
      </w:r>
      <w:proofErr w:type="gramEnd"/>
      <w:r w:rsidRPr="00C44A0A">
        <w:t xml:space="preserve"> PC to face him. He begins raging and strikes with Power Attack and powerful blow to end the fight quickly. He uses his oil of magic weapon only if he cannot consistently hit an opponent. </w:t>
      </w:r>
    </w:p>
    <w:p w:rsidR="00352F2E" w:rsidRPr="00C44A0A" w:rsidRDefault="00352F2E" w:rsidP="00352F2E">
      <w:pPr>
        <w:pStyle w:val="NoSpacing"/>
      </w:pPr>
      <w:r w:rsidRPr="00C44A0A">
        <w:t xml:space="preserve">Morale </w:t>
      </w:r>
      <w:proofErr w:type="spellStart"/>
      <w:r w:rsidRPr="00C44A0A">
        <w:t>Yjalk</w:t>
      </w:r>
      <w:proofErr w:type="spellEnd"/>
      <w:r w:rsidRPr="00C44A0A">
        <w:t xml:space="preserve"> drinks a </w:t>
      </w:r>
      <w:proofErr w:type="spellStart"/>
      <w:r w:rsidRPr="00C44A0A">
        <w:t>potion</w:t>
      </w:r>
      <w:proofErr w:type="spellEnd"/>
      <w:r w:rsidRPr="00C44A0A">
        <w:t xml:space="preserve"> of cure light wounds if he has 12 or fewer hit points but only if he’s not already engaged in melee combat with the enemy. If </w:t>
      </w:r>
      <w:proofErr w:type="spellStart"/>
      <w:r w:rsidRPr="00C44A0A">
        <w:t>Yjalk</w:t>
      </w:r>
      <w:proofErr w:type="spellEnd"/>
      <w:r w:rsidRPr="00C44A0A">
        <w:t xml:space="preserve"> has 12 or fewer hit points and has only one ally remaining, he orders a fighting retreat. </w:t>
      </w:r>
    </w:p>
    <w:p w:rsidR="00352F2E" w:rsidRPr="00C44A0A" w:rsidRDefault="00352F2E" w:rsidP="00352F2E">
      <w:pPr>
        <w:pStyle w:val="NoSpacing"/>
      </w:pPr>
      <w:r w:rsidRPr="00C44A0A">
        <w:t xml:space="preserve">Base Statistics When not raging, </w:t>
      </w:r>
      <w:proofErr w:type="spellStart"/>
      <w:r w:rsidRPr="00C44A0A">
        <w:t>Yjalk’s</w:t>
      </w:r>
      <w:proofErr w:type="spellEnd"/>
      <w:r w:rsidRPr="00C44A0A">
        <w:t xml:space="preserve"> statistics are AC 17, touch 11, flat-footed 16; </w:t>
      </w:r>
      <w:proofErr w:type="spellStart"/>
      <w:r w:rsidRPr="00C44A0A">
        <w:t>hp</w:t>
      </w:r>
      <w:proofErr w:type="spellEnd"/>
      <w:r w:rsidRPr="00C44A0A">
        <w:t xml:space="preserve"> 24; Fort +5, Will +1; Melee </w:t>
      </w:r>
      <w:proofErr w:type="spellStart"/>
      <w:r w:rsidRPr="00C44A0A">
        <w:t>mwk</w:t>
      </w:r>
      <w:proofErr w:type="spellEnd"/>
      <w:r w:rsidRPr="00C44A0A">
        <w:t xml:space="preserve"> </w:t>
      </w:r>
      <w:proofErr w:type="spellStart"/>
      <w:r w:rsidRPr="00C44A0A">
        <w:t>greatsword</w:t>
      </w:r>
      <w:proofErr w:type="spellEnd"/>
      <w:r w:rsidRPr="00C44A0A">
        <w:t xml:space="preserve"> +5 (2d6+4/19-20); </w:t>
      </w:r>
      <w:proofErr w:type="spellStart"/>
      <w:r w:rsidRPr="00C44A0A">
        <w:t>Str</w:t>
      </w:r>
      <w:proofErr w:type="spellEnd"/>
      <w:r w:rsidRPr="00C44A0A">
        <w:t xml:space="preserve"> 17, Con 14; CMB +5; Skills Climb +4, Swim +4. </w:t>
      </w:r>
    </w:p>
    <w:p w:rsidR="00352F2E" w:rsidRPr="00352F2E" w:rsidRDefault="00352F2E" w:rsidP="00352F2E">
      <w:pPr>
        <w:pStyle w:val="NoSpacing"/>
        <w:rPr>
          <w:b/>
        </w:rPr>
      </w:pPr>
      <w:r w:rsidRPr="00352F2E">
        <w:rPr>
          <w:b/>
        </w:rPr>
        <w:t xml:space="preserve">STATISTICS </w:t>
      </w:r>
    </w:p>
    <w:p w:rsidR="00352F2E" w:rsidRPr="00C44A0A" w:rsidRDefault="00352F2E" w:rsidP="00352F2E">
      <w:pPr>
        <w:pStyle w:val="NoSpacing"/>
      </w:pPr>
      <w:proofErr w:type="spellStart"/>
      <w:proofErr w:type="gramStart"/>
      <w:r w:rsidRPr="00C44A0A">
        <w:t>Str</w:t>
      </w:r>
      <w:proofErr w:type="spellEnd"/>
      <w:proofErr w:type="gramEnd"/>
      <w:r w:rsidRPr="00C44A0A">
        <w:t xml:space="preserve"> 21, </w:t>
      </w:r>
      <w:proofErr w:type="spellStart"/>
      <w:r w:rsidRPr="00C44A0A">
        <w:t>Dex</w:t>
      </w:r>
      <w:proofErr w:type="spellEnd"/>
      <w:r w:rsidRPr="00C44A0A">
        <w:t xml:space="preserve"> 13, Con 18, </w:t>
      </w:r>
      <w:proofErr w:type="spellStart"/>
      <w:r w:rsidRPr="00C44A0A">
        <w:t>Int</w:t>
      </w:r>
      <w:proofErr w:type="spellEnd"/>
      <w:r w:rsidRPr="00C44A0A">
        <w:t xml:space="preserve"> 10, </w:t>
      </w:r>
      <w:proofErr w:type="spellStart"/>
      <w:r w:rsidRPr="00C44A0A">
        <w:t>Wis</w:t>
      </w:r>
      <w:proofErr w:type="spellEnd"/>
      <w:r w:rsidRPr="00C44A0A">
        <w:t xml:space="preserve"> 12, Cha 8 </w:t>
      </w:r>
    </w:p>
    <w:p w:rsidR="00352F2E" w:rsidRPr="00C44A0A" w:rsidRDefault="00352F2E" w:rsidP="00352F2E">
      <w:pPr>
        <w:pStyle w:val="NoSpacing"/>
      </w:pPr>
      <w:r w:rsidRPr="00C44A0A">
        <w:t xml:space="preserve">Base </w:t>
      </w:r>
      <w:proofErr w:type="spellStart"/>
      <w:r w:rsidRPr="00C44A0A">
        <w:t>Atk</w:t>
      </w:r>
      <w:proofErr w:type="spellEnd"/>
      <w:r w:rsidRPr="00C44A0A">
        <w:t xml:space="preserve"> +2; CMB +7; CMD 16 </w:t>
      </w:r>
    </w:p>
    <w:p w:rsidR="00352F2E" w:rsidRPr="00C44A0A" w:rsidRDefault="00352F2E" w:rsidP="00352F2E">
      <w:pPr>
        <w:pStyle w:val="NoSpacing"/>
      </w:pPr>
      <w:r w:rsidRPr="00C44A0A">
        <w:t xml:space="preserve">Feats Cleave, Power Attack </w:t>
      </w:r>
    </w:p>
    <w:p w:rsidR="00352F2E" w:rsidRPr="00C44A0A" w:rsidRDefault="00352F2E" w:rsidP="00352F2E">
      <w:pPr>
        <w:pStyle w:val="NoSpacing"/>
      </w:pPr>
      <w:r w:rsidRPr="00C44A0A">
        <w:t xml:space="preserve">Skills Climb +6, Perception +6, Profession (sailor) +3, Survival +6, Swim +6 </w:t>
      </w:r>
    </w:p>
    <w:p w:rsidR="00352F2E" w:rsidRPr="00C44A0A" w:rsidRDefault="00352F2E" w:rsidP="00352F2E">
      <w:pPr>
        <w:pStyle w:val="NoSpacing"/>
      </w:pPr>
      <w:r w:rsidRPr="00C44A0A">
        <w:t xml:space="preserve">Languages Common, Skald </w:t>
      </w:r>
    </w:p>
    <w:p w:rsidR="00352F2E" w:rsidRPr="00C44A0A" w:rsidRDefault="00352F2E" w:rsidP="00352F2E">
      <w:pPr>
        <w:pStyle w:val="NoSpacing"/>
      </w:pPr>
      <w:r w:rsidRPr="00C44A0A">
        <w:t xml:space="preserve">SQ fast movement </w:t>
      </w:r>
    </w:p>
    <w:p w:rsidR="00352F2E" w:rsidRPr="00C44A0A" w:rsidRDefault="00352F2E" w:rsidP="00352F2E">
      <w:pPr>
        <w:pStyle w:val="NoSpacing"/>
      </w:pPr>
      <w:r w:rsidRPr="00C44A0A">
        <w:t xml:space="preserve">Combat Gear oil of magic weapon, potions of cure light wounds (2), acid, holy water; Other Gear breastplate, </w:t>
      </w:r>
      <w:proofErr w:type="spellStart"/>
      <w:r w:rsidRPr="00C44A0A">
        <w:t>mwk</w:t>
      </w:r>
      <w:proofErr w:type="spellEnd"/>
      <w:r w:rsidRPr="00C44A0A">
        <w:t xml:space="preserve"> </w:t>
      </w:r>
      <w:proofErr w:type="spellStart"/>
      <w:r w:rsidRPr="00C44A0A">
        <w:t>greatsword</w:t>
      </w:r>
      <w:proofErr w:type="spellEnd"/>
      <w:r w:rsidRPr="00C44A0A">
        <w:t xml:space="preserve">, </w:t>
      </w:r>
      <w:proofErr w:type="spellStart"/>
      <w:r w:rsidRPr="00C44A0A">
        <w:t>shortbow</w:t>
      </w:r>
      <w:proofErr w:type="spellEnd"/>
      <w:r w:rsidRPr="00C44A0A">
        <w:t xml:space="preserve"> with 20 arrows, </w:t>
      </w:r>
      <w:proofErr w:type="spellStart"/>
      <w:r w:rsidRPr="00C44A0A">
        <w:t>sunrod</w:t>
      </w:r>
      <w:proofErr w:type="spellEnd"/>
      <w:r w:rsidRPr="00C44A0A">
        <w:t xml:space="preserve">, 12 </w:t>
      </w:r>
      <w:proofErr w:type="spellStart"/>
      <w:r w:rsidRPr="00C44A0A">
        <w:t>gp</w:t>
      </w:r>
      <w:proofErr w:type="spellEnd"/>
    </w:p>
    <w:p w:rsidR="00352F2E" w:rsidRPr="00C44A0A" w:rsidRDefault="00352F2E" w:rsidP="00352F2E">
      <w:pPr>
        <w:pStyle w:val="NoSpacing"/>
      </w:pPr>
    </w:p>
    <w:p w:rsidR="00352F2E" w:rsidRPr="00352F2E" w:rsidRDefault="00352F2E" w:rsidP="00352F2E">
      <w:pPr>
        <w:pStyle w:val="NoSpacing"/>
        <w:rPr>
          <w:b/>
        </w:rPr>
      </w:pPr>
      <w:r w:rsidRPr="00352F2E">
        <w:rPr>
          <w:b/>
        </w:rPr>
        <w:t>Signe</w:t>
      </w:r>
    </w:p>
    <w:p w:rsidR="00352F2E" w:rsidRPr="00C44A0A" w:rsidRDefault="00352F2E" w:rsidP="00352F2E">
      <w:pPr>
        <w:pStyle w:val="NoSpacing"/>
      </w:pPr>
      <w:r w:rsidRPr="00C44A0A">
        <w:t>CN Female Tavern Singer</w:t>
      </w:r>
    </w:p>
    <w:p w:rsidR="00352F2E" w:rsidRPr="00C44A0A" w:rsidRDefault="00352F2E" w:rsidP="00352F2E">
      <w:pPr>
        <w:pStyle w:val="NoSpacing"/>
      </w:pPr>
      <w:proofErr w:type="spellStart"/>
      <w:r w:rsidRPr="00C44A0A">
        <w:t>Init</w:t>
      </w:r>
      <w:proofErr w:type="spellEnd"/>
      <w:r w:rsidRPr="00C44A0A">
        <w:t xml:space="preserve"> +2; Senses low-light vision; Perception +5 </w:t>
      </w:r>
    </w:p>
    <w:p w:rsidR="00352F2E" w:rsidRPr="00352F2E" w:rsidRDefault="00352F2E" w:rsidP="00352F2E">
      <w:pPr>
        <w:pStyle w:val="NoSpacing"/>
        <w:rPr>
          <w:b/>
        </w:rPr>
      </w:pPr>
      <w:r w:rsidRPr="00352F2E">
        <w:rPr>
          <w:b/>
        </w:rPr>
        <w:t xml:space="preserve">DEFENSE </w:t>
      </w:r>
    </w:p>
    <w:p w:rsidR="00352F2E" w:rsidRPr="00C44A0A" w:rsidRDefault="00352F2E" w:rsidP="00352F2E">
      <w:pPr>
        <w:pStyle w:val="NoSpacing"/>
      </w:pPr>
      <w:r w:rsidRPr="00C44A0A">
        <w:t xml:space="preserve">AC 15, touch 12, flat-footed 13 (+3 armor, +2 </w:t>
      </w:r>
      <w:proofErr w:type="spellStart"/>
      <w:r w:rsidRPr="00C44A0A">
        <w:t>Dex</w:t>
      </w:r>
      <w:proofErr w:type="spellEnd"/>
      <w:r w:rsidRPr="00C44A0A">
        <w:t xml:space="preserve">) </w:t>
      </w:r>
    </w:p>
    <w:p w:rsidR="00352F2E" w:rsidRPr="00C44A0A" w:rsidRDefault="00352F2E" w:rsidP="00352F2E">
      <w:pPr>
        <w:pStyle w:val="NoSpacing"/>
      </w:pPr>
      <w:proofErr w:type="spellStart"/>
      <w:proofErr w:type="gramStart"/>
      <w:r w:rsidRPr="00C44A0A">
        <w:t>hp</w:t>
      </w:r>
      <w:proofErr w:type="spellEnd"/>
      <w:proofErr w:type="gramEnd"/>
      <w:r w:rsidRPr="00C44A0A">
        <w:t xml:space="preserve"> 9 (1d8+1) Fort +1, Ref +4, Will +1; +2 vs. enchantments Immune sleep </w:t>
      </w:r>
    </w:p>
    <w:p w:rsidR="00352F2E" w:rsidRPr="00352F2E" w:rsidRDefault="00352F2E" w:rsidP="00352F2E">
      <w:pPr>
        <w:pStyle w:val="NoSpacing"/>
        <w:rPr>
          <w:b/>
        </w:rPr>
      </w:pPr>
      <w:r w:rsidRPr="00352F2E">
        <w:rPr>
          <w:b/>
        </w:rPr>
        <w:t xml:space="preserve">OFFENSE </w:t>
      </w:r>
    </w:p>
    <w:p w:rsidR="00352F2E" w:rsidRPr="00C44A0A" w:rsidRDefault="00352F2E" w:rsidP="00352F2E">
      <w:pPr>
        <w:pStyle w:val="NoSpacing"/>
      </w:pPr>
      <w:r w:rsidRPr="00C44A0A">
        <w:t xml:space="preserve">Speed 30 ft. </w:t>
      </w:r>
    </w:p>
    <w:p w:rsidR="00352F2E" w:rsidRPr="00C44A0A" w:rsidRDefault="00352F2E" w:rsidP="00352F2E">
      <w:pPr>
        <w:pStyle w:val="NoSpacing"/>
      </w:pPr>
      <w:r w:rsidRPr="00C44A0A">
        <w:t xml:space="preserve">Melee rapier +2 (1d6/18–20) </w:t>
      </w:r>
    </w:p>
    <w:p w:rsidR="00352F2E" w:rsidRPr="00C44A0A" w:rsidRDefault="00352F2E" w:rsidP="00352F2E">
      <w:pPr>
        <w:pStyle w:val="NoSpacing"/>
      </w:pPr>
      <w:r w:rsidRPr="00C44A0A">
        <w:t xml:space="preserve">Ranged </w:t>
      </w:r>
      <w:proofErr w:type="spellStart"/>
      <w:r w:rsidRPr="00C44A0A">
        <w:t>shortbow</w:t>
      </w:r>
      <w:proofErr w:type="spellEnd"/>
      <w:r w:rsidRPr="00C44A0A">
        <w:t xml:space="preserve"> +2 (1d6/×3) </w:t>
      </w:r>
    </w:p>
    <w:p w:rsidR="00352F2E" w:rsidRPr="00C44A0A" w:rsidRDefault="00352F2E" w:rsidP="00352F2E">
      <w:pPr>
        <w:pStyle w:val="NoSpacing"/>
      </w:pPr>
      <w:r w:rsidRPr="00C44A0A">
        <w:t xml:space="preserve">Special Attacks </w:t>
      </w:r>
      <w:proofErr w:type="spellStart"/>
      <w:r w:rsidRPr="00C44A0A">
        <w:t>bardic</w:t>
      </w:r>
      <w:proofErr w:type="spellEnd"/>
      <w:r w:rsidRPr="00C44A0A">
        <w:t xml:space="preserve"> performance 7 rounds/day (</w:t>
      </w:r>
      <w:proofErr w:type="spellStart"/>
      <w:r w:rsidRPr="00C44A0A">
        <w:t>countersong</w:t>
      </w:r>
      <w:proofErr w:type="spellEnd"/>
      <w:r w:rsidRPr="00C44A0A">
        <w:t xml:space="preserve">, distraction, fascinate, inspire courage +1) </w:t>
      </w:r>
    </w:p>
    <w:p w:rsidR="00352F2E" w:rsidRPr="00C44A0A" w:rsidRDefault="00352F2E" w:rsidP="00352F2E">
      <w:pPr>
        <w:pStyle w:val="NoSpacing"/>
      </w:pPr>
      <w:r w:rsidRPr="00C44A0A">
        <w:t xml:space="preserve">Bard Spells Known (CL 1st; concentration +4) </w:t>
      </w:r>
    </w:p>
    <w:p w:rsidR="00352F2E" w:rsidRPr="00C44A0A" w:rsidRDefault="00352F2E" w:rsidP="00352F2E">
      <w:pPr>
        <w:pStyle w:val="NoSpacing"/>
      </w:pPr>
      <w:r w:rsidRPr="00C44A0A">
        <w:lastRenderedPageBreak/>
        <w:t xml:space="preserve">1st (2/day)—grease, hideous laughter (DC 14) </w:t>
      </w:r>
    </w:p>
    <w:p w:rsidR="00352F2E" w:rsidRPr="00C44A0A" w:rsidRDefault="00352F2E" w:rsidP="00352F2E">
      <w:pPr>
        <w:pStyle w:val="NoSpacing"/>
      </w:pPr>
      <w:r w:rsidRPr="00C44A0A">
        <w:t xml:space="preserve">0 (at will)—dancing lights, ghost sound (DC 13), message, prestidigitation </w:t>
      </w:r>
    </w:p>
    <w:p w:rsidR="00352F2E" w:rsidRPr="00C44A0A" w:rsidRDefault="00352F2E" w:rsidP="00352F2E">
      <w:pPr>
        <w:pStyle w:val="NoSpacing"/>
      </w:pPr>
      <w:r w:rsidRPr="00C44A0A">
        <w:t xml:space="preserve">During Combat Signe supports </w:t>
      </w:r>
      <w:proofErr w:type="spellStart"/>
      <w:r w:rsidRPr="00C44A0A">
        <w:t>Yjalk</w:t>
      </w:r>
      <w:proofErr w:type="spellEnd"/>
      <w:r w:rsidRPr="00C44A0A">
        <w:t xml:space="preserve"> and the crew with </w:t>
      </w:r>
      <w:proofErr w:type="spellStart"/>
      <w:r w:rsidRPr="00C44A0A">
        <w:t>bardic</w:t>
      </w:r>
      <w:proofErr w:type="spellEnd"/>
      <w:r w:rsidRPr="00C44A0A">
        <w:t xml:space="preserve"> performance and disables opponents attacking </w:t>
      </w:r>
      <w:proofErr w:type="spellStart"/>
      <w:r w:rsidRPr="00C44A0A">
        <w:t>Yjalk</w:t>
      </w:r>
      <w:proofErr w:type="spellEnd"/>
      <w:r w:rsidRPr="00C44A0A">
        <w:t xml:space="preserve"> with her spells. She heals </w:t>
      </w:r>
      <w:proofErr w:type="spellStart"/>
      <w:r w:rsidRPr="00C44A0A">
        <w:t>Yjalk</w:t>
      </w:r>
      <w:proofErr w:type="spellEnd"/>
      <w:r w:rsidRPr="00C44A0A">
        <w:t xml:space="preserve"> if he appears badly injured. </w:t>
      </w:r>
    </w:p>
    <w:p w:rsidR="00352F2E" w:rsidRPr="00352F2E" w:rsidRDefault="00352F2E" w:rsidP="00352F2E">
      <w:pPr>
        <w:pStyle w:val="NoSpacing"/>
        <w:rPr>
          <w:b/>
        </w:rPr>
      </w:pPr>
      <w:r w:rsidRPr="00352F2E">
        <w:rPr>
          <w:b/>
        </w:rPr>
        <w:t xml:space="preserve">STATISTICS </w:t>
      </w:r>
    </w:p>
    <w:p w:rsidR="00352F2E" w:rsidRPr="00C44A0A" w:rsidRDefault="00352F2E" w:rsidP="00352F2E">
      <w:pPr>
        <w:pStyle w:val="NoSpacing"/>
      </w:pPr>
      <w:proofErr w:type="spellStart"/>
      <w:proofErr w:type="gramStart"/>
      <w:r w:rsidRPr="00C44A0A">
        <w:t>Str</w:t>
      </w:r>
      <w:proofErr w:type="spellEnd"/>
      <w:proofErr w:type="gramEnd"/>
      <w:r w:rsidRPr="00C44A0A">
        <w:t xml:space="preserve"> 10, </w:t>
      </w:r>
      <w:proofErr w:type="spellStart"/>
      <w:r w:rsidRPr="00C44A0A">
        <w:t>Dex</w:t>
      </w:r>
      <w:proofErr w:type="spellEnd"/>
      <w:r w:rsidRPr="00C44A0A">
        <w:t xml:space="preserve"> 14, Con 12, </w:t>
      </w:r>
      <w:proofErr w:type="spellStart"/>
      <w:r w:rsidRPr="00C44A0A">
        <w:t>Int</w:t>
      </w:r>
      <w:proofErr w:type="spellEnd"/>
      <w:r w:rsidRPr="00C44A0A">
        <w:t xml:space="preserve"> 13, </w:t>
      </w:r>
      <w:proofErr w:type="spellStart"/>
      <w:r w:rsidRPr="00C44A0A">
        <w:t>Wis</w:t>
      </w:r>
      <w:proofErr w:type="spellEnd"/>
      <w:r w:rsidRPr="00C44A0A">
        <w:t xml:space="preserve"> 8, Cha 17 </w:t>
      </w:r>
    </w:p>
    <w:p w:rsidR="00352F2E" w:rsidRPr="00C44A0A" w:rsidRDefault="00352F2E" w:rsidP="00352F2E">
      <w:pPr>
        <w:pStyle w:val="NoSpacing"/>
      </w:pPr>
      <w:r w:rsidRPr="00C44A0A">
        <w:t xml:space="preserve">Base </w:t>
      </w:r>
      <w:proofErr w:type="spellStart"/>
      <w:r w:rsidRPr="00C44A0A">
        <w:t>Atk</w:t>
      </w:r>
      <w:proofErr w:type="spellEnd"/>
      <w:r w:rsidRPr="00C44A0A">
        <w:t xml:space="preserve"> +0; CMB +0; CMD 12 </w:t>
      </w:r>
    </w:p>
    <w:p w:rsidR="00352F2E" w:rsidRPr="00C44A0A" w:rsidRDefault="00352F2E" w:rsidP="00352F2E">
      <w:pPr>
        <w:pStyle w:val="NoSpacing"/>
      </w:pPr>
      <w:r w:rsidRPr="00C44A0A">
        <w:t xml:space="preserve">Feats Skill Focus (Perform [wind]), Weapon Finesse </w:t>
      </w:r>
    </w:p>
    <w:p w:rsidR="00352F2E" w:rsidRPr="00C44A0A" w:rsidRDefault="00352F2E" w:rsidP="00352F2E">
      <w:pPr>
        <w:pStyle w:val="NoSpacing"/>
      </w:pPr>
      <w:r w:rsidRPr="00C44A0A">
        <w:t xml:space="preserve">Skills Bluff +7, Diplomacy +7, Perception +5, </w:t>
      </w:r>
      <w:proofErr w:type="gramStart"/>
      <w:r w:rsidRPr="00C44A0A">
        <w:t>Perform</w:t>
      </w:r>
      <w:proofErr w:type="gramEnd"/>
      <w:r w:rsidRPr="00C44A0A">
        <w:t xml:space="preserve"> (wind) +12, Sense Motive +3, Sleight of Hand +6, Stealth +5, Use Magic Device +7 </w:t>
      </w:r>
    </w:p>
    <w:p w:rsidR="00352F2E" w:rsidRPr="00C44A0A" w:rsidRDefault="00352F2E" w:rsidP="00352F2E">
      <w:pPr>
        <w:pStyle w:val="NoSpacing"/>
      </w:pPr>
      <w:r w:rsidRPr="00C44A0A">
        <w:t xml:space="preserve">Languages Common, Elven </w:t>
      </w:r>
    </w:p>
    <w:p w:rsidR="00352F2E" w:rsidRPr="00C44A0A" w:rsidRDefault="00352F2E" w:rsidP="00352F2E">
      <w:pPr>
        <w:pStyle w:val="NoSpacing"/>
      </w:pPr>
      <w:r w:rsidRPr="00C44A0A">
        <w:t xml:space="preserve">SQ </w:t>
      </w:r>
      <w:proofErr w:type="spellStart"/>
      <w:r w:rsidRPr="00C44A0A">
        <w:t>bardic</w:t>
      </w:r>
      <w:proofErr w:type="spellEnd"/>
      <w:r w:rsidRPr="00C44A0A">
        <w:t xml:space="preserve"> knowledge +1, elf blood </w:t>
      </w:r>
    </w:p>
    <w:p w:rsidR="00352F2E" w:rsidRPr="00C44A0A" w:rsidRDefault="00352F2E" w:rsidP="00352F2E">
      <w:pPr>
        <w:pStyle w:val="NoSpacing"/>
      </w:pPr>
      <w:r w:rsidRPr="00C44A0A">
        <w:t xml:space="preserve">Combat Gear potions of cure light wounds (2), alchemist’s fire, </w:t>
      </w:r>
      <w:proofErr w:type="spellStart"/>
      <w:r w:rsidRPr="00C44A0A">
        <w:t>sunrod</w:t>
      </w:r>
      <w:proofErr w:type="spellEnd"/>
      <w:r w:rsidRPr="00C44A0A">
        <w:t xml:space="preserve">, </w:t>
      </w:r>
      <w:proofErr w:type="spellStart"/>
      <w:r w:rsidRPr="00C44A0A">
        <w:t>tanglefoot</w:t>
      </w:r>
      <w:proofErr w:type="spellEnd"/>
      <w:r w:rsidRPr="00C44A0A">
        <w:t xml:space="preserve"> bag, thunderstone; Other Gear studded leather, rapier, </w:t>
      </w:r>
      <w:proofErr w:type="spellStart"/>
      <w:r w:rsidRPr="00C44A0A">
        <w:t>shortbow</w:t>
      </w:r>
      <w:proofErr w:type="spellEnd"/>
      <w:r w:rsidRPr="00C44A0A">
        <w:t xml:space="preserve"> with 20 arrows, masterwork flute, </w:t>
      </w:r>
      <w:proofErr w:type="gramStart"/>
      <w:r w:rsidRPr="00C44A0A">
        <w:t>13</w:t>
      </w:r>
      <w:proofErr w:type="gramEnd"/>
      <w:r w:rsidRPr="00C44A0A">
        <w:t xml:space="preserve"> </w:t>
      </w:r>
      <w:proofErr w:type="spellStart"/>
      <w:r w:rsidRPr="00C44A0A">
        <w:t>gp</w:t>
      </w:r>
      <w:proofErr w:type="spellEnd"/>
    </w:p>
    <w:p w:rsidR="00352F2E" w:rsidRPr="00C44A0A" w:rsidRDefault="00352F2E" w:rsidP="00352F2E">
      <w:pPr>
        <w:pStyle w:val="NoSpacing"/>
      </w:pPr>
    </w:p>
    <w:p w:rsidR="00352F2E" w:rsidRPr="00352F2E" w:rsidRDefault="00352F2E" w:rsidP="00352F2E">
      <w:pPr>
        <w:pStyle w:val="NoSpacing"/>
        <w:rPr>
          <w:b/>
        </w:rPr>
      </w:pPr>
      <w:r w:rsidRPr="00352F2E">
        <w:rPr>
          <w:b/>
        </w:rPr>
        <w:t>Crew Member</w:t>
      </w:r>
    </w:p>
    <w:p w:rsidR="00352F2E" w:rsidRPr="00C44A0A" w:rsidRDefault="00352F2E" w:rsidP="00352F2E">
      <w:pPr>
        <w:pStyle w:val="NoSpacing"/>
      </w:pPr>
      <w:r w:rsidRPr="00C44A0A">
        <w:t>N Human Fighter 1</w:t>
      </w:r>
    </w:p>
    <w:p w:rsidR="00352F2E" w:rsidRPr="00C44A0A" w:rsidRDefault="00352F2E" w:rsidP="00352F2E">
      <w:pPr>
        <w:pStyle w:val="NoSpacing"/>
      </w:pPr>
      <w:proofErr w:type="spellStart"/>
      <w:r w:rsidRPr="00C44A0A">
        <w:t>Init</w:t>
      </w:r>
      <w:proofErr w:type="spellEnd"/>
      <w:r w:rsidRPr="00C44A0A">
        <w:t xml:space="preserve"> +2; Senses Perception +2 </w:t>
      </w:r>
    </w:p>
    <w:p w:rsidR="00352F2E" w:rsidRPr="00352F2E" w:rsidRDefault="00352F2E" w:rsidP="00352F2E">
      <w:pPr>
        <w:pStyle w:val="NoSpacing"/>
        <w:rPr>
          <w:b/>
        </w:rPr>
      </w:pPr>
      <w:r w:rsidRPr="00352F2E">
        <w:rPr>
          <w:b/>
        </w:rPr>
        <w:t xml:space="preserve">DEFENSE </w:t>
      </w:r>
    </w:p>
    <w:p w:rsidR="00352F2E" w:rsidRPr="00C44A0A" w:rsidRDefault="00352F2E" w:rsidP="00352F2E">
      <w:pPr>
        <w:pStyle w:val="NoSpacing"/>
      </w:pPr>
      <w:r w:rsidRPr="00C44A0A">
        <w:t xml:space="preserve">AC 20, touch 12, flat-footed 18 (+6 armor, +2 </w:t>
      </w:r>
      <w:proofErr w:type="spellStart"/>
      <w:r w:rsidRPr="00C44A0A">
        <w:t>Dex</w:t>
      </w:r>
      <w:proofErr w:type="spellEnd"/>
      <w:r w:rsidRPr="00C44A0A">
        <w:t xml:space="preserve">, +2 shield) </w:t>
      </w:r>
    </w:p>
    <w:p w:rsidR="00352F2E" w:rsidRPr="00C44A0A" w:rsidRDefault="00352F2E" w:rsidP="00352F2E">
      <w:pPr>
        <w:pStyle w:val="NoSpacing"/>
      </w:pPr>
      <w:proofErr w:type="spellStart"/>
      <w:proofErr w:type="gramStart"/>
      <w:r w:rsidRPr="00C44A0A">
        <w:t>hp</w:t>
      </w:r>
      <w:proofErr w:type="spellEnd"/>
      <w:proofErr w:type="gramEnd"/>
      <w:r w:rsidRPr="00C44A0A">
        <w:t xml:space="preserve"> 14 (1d10+4) Fort +3, Ref +2, Will +3 </w:t>
      </w:r>
    </w:p>
    <w:p w:rsidR="00352F2E" w:rsidRPr="00352F2E" w:rsidRDefault="00352F2E" w:rsidP="00352F2E">
      <w:pPr>
        <w:pStyle w:val="NoSpacing"/>
        <w:rPr>
          <w:b/>
        </w:rPr>
      </w:pPr>
      <w:r w:rsidRPr="00352F2E">
        <w:rPr>
          <w:b/>
        </w:rPr>
        <w:t xml:space="preserve">OFFENSE </w:t>
      </w:r>
    </w:p>
    <w:p w:rsidR="00352F2E" w:rsidRPr="00C44A0A" w:rsidRDefault="00352F2E" w:rsidP="00352F2E">
      <w:pPr>
        <w:pStyle w:val="NoSpacing"/>
      </w:pPr>
      <w:r w:rsidRPr="00C44A0A">
        <w:t xml:space="preserve">Speed 30 ft. </w:t>
      </w:r>
    </w:p>
    <w:p w:rsidR="00352F2E" w:rsidRPr="00C44A0A" w:rsidRDefault="00352F2E" w:rsidP="00352F2E">
      <w:pPr>
        <w:pStyle w:val="NoSpacing"/>
      </w:pPr>
      <w:r w:rsidRPr="00C44A0A">
        <w:t xml:space="preserve">Melee </w:t>
      </w:r>
      <w:proofErr w:type="spellStart"/>
      <w:r w:rsidRPr="00C44A0A">
        <w:t>longsword</w:t>
      </w:r>
      <w:proofErr w:type="spellEnd"/>
      <w:r w:rsidRPr="00C44A0A">
        <w:t xml:space="preserve"> +4 (1d8+3/19–20) or cold iron dagger +4 (1d4+3/19–20) </w:t>
      </w:r>
    </w:p>
    <w:p w:rsidR="00352F2E" w:rsidRPr="00C44A0A" w:rsidRDefault="00352F2E" w:rsidP="00352F2E">
      <w:pPr>
        <w:pStyle w:val="NoSpacing"/>
      </w:pPr>
      <w:r w:rsidRPr="00C44A0A">
        <w:t xml:space="preserve">Ranged heavy crossbow +3 (1d10/19–20) </w:t>
      </w:r>
    </w:p>
    <w:p w:rsidR="00352F2E" w:rsidRPr="00C44A0A" w:rsidRDefault="00352F2E" w:rsidP="00352F2E">
      <w:pPr>
        <w:pStyle w:val="NoSpacing"/>
      </w:pPr>
      <w:r w:rsidRPr="00C44A0A">
        <w:t xml:space="preserve">During Combat </w:t>
      </w:r>
      <w:proofErr w:type="gramStart"/>
      <w:r w:rsidRPr="00C44A0A">
        <w:t>The</w:t>
      </w:r>
      <w:proofErr w:type="gramEnd"/>
      <w:r w:rsidRPr="00C44A0A">
        <w:t xml:space="preserve"> crew member follows </w:t>
      </w:r>
      <w:proofErr w:type="spellStart"/>
      <w:r w:rsidRPr="00C44A0A">
        <w:t>Yjalk’s</w:t>
      </w:r>
      <w:proofErr w:type="spellEnd"/>
      <w:r w:rsidRPr="00C44A0A">
        <w:t xml:space="preserve"> directions about whom to attack, staying at range if possible. He drinks his potion of cure light wounds if reduced to 7 or fewer hit points.  </w:t>
      </w:r>
    </w:p>
    <w:p w:rsidR="00352F2E" w:rsidRPr="00352F2E" w:rsidRDefault="00352F2E" w:rsidP="00352F2E">
      <w:pPr>
        <w:pStyle w:val="NoSpacing"/>
        <w:rPr>
          <w:b/>
        </w:rPr>
      </w:pPr>
      <w:r w:rsidRPr="00352F2E">
        <w:rPr>
          <w:b/>
        </w:rPr>
        <w:t xml:space="preserve">STATISTICS </w:t>
      </w:r>
    </w:p>
    <w:p w:rsidR="00352F2E" w:rsidRPr="00C44A0A" w:rsidRDefault="00352F2E" w:rsidP="00352F2E">
      <w:pPr>
        <w:pStyle w:val="NoSpacing"/>
      </w:pPr>
      <w:proofErr w:type="spellStart"/>
      <w:proofErr w:type="gramStart"/>
      <w:r w:rsidRPr="00C44A0A">
        <w:t>Str</w:t>
      </w:r>
      <w:proofErr w:type="spellEnd"/>
      <w:proofErr w:type="gramEnd"/>
      <w:r w:rsidRPr="00C44A0A">
        <w:t xml:space="preserve"> 17, </w:t>
      </w:r>
      <w:proofErr w:type="spellStart"/>
      <w:r w:rsidRPr="00C44A0A">
        <w:t>Dex</w:t>
      </w:r>
      <w:proofErr w:type="spellEnd"/>
      <w:r w:rsidRPr="00C44A0A">
        <w:t xml:space="preserve"> 14, Con 12, </w:t>
      </w:r>
      <w:proofErr w:type="spellStart"/>
      <w:r w:rsidRPr="00C44A0A">
        <w:t>Int</w:t>
      </w:r>
      <w:proofErr w:type="spellEnd"/>
      <w:r w:rsidRPr="00C44A0A">
        <w:t xml:space="preserve"> 8, </w:t>
      </w:r>
      <w:proofErr w:type="spellStart"/>
      <w:r w:rsidRPr="00C44A0A">
        <w:t>Wis</w:t>
      </w:r>
      <w:proofErr w:type="spellEnd"/>
      <w:r w:rsidRPr="00C44A0A">
        <w:t xml:space="preserve"> 13, Cha 10 </w:t>
      </w:r>
    </w:p>
    <w:p w:rsidR="00352F2E" w:rsidRPr="00C44A0A" w:rsidRDefault="00352F2E" w:rsidP="00352F2E">
      <w:pPr>
        <w:pStyle w:val="NoSpacing"/>
      </w:pPr>
      <w:r w:rsidRPr="00C44A0A">
        <w:t xml:space="preserve">Base </w:t>
      </w:r>
      <w:proofErr w:type="spellStart"/>
      <w:r w:rsidRPr="00C44A0A">
        <w:t>Atk</w:t>
      </w:r>
      <w:proofErr w:type="spellEnd"/>
      <w:r w:rsidRPr="00C44A0A">
        <w:t xml:space="preserve"> +1; CMB +4; CMD 16 </w:t>
      </w:r>
    </w:p>
    <w:p w:rsidR="00352F2E" w:rsidRPr="00C44A0A" w:rsidRDefault="00352F2E" w:rsidP="00352F2E">
      <w:pPr>
        <w:pStyle w:val="NoSpacing"/>
      </w:pPr>
      <w:r w:rsidRPr="00C44A0A">
        <w:t xml:space="preserve">Feats Iron Will, Power Attack, Toughness </w:t>
      </w:r>
    </w:p>
    <w:p w:rsidR="00352F2E" w:rsidRPr="00C44A0A" w:rsidRDefault="00352F2E" w:rsidP="00352F2E">
      <w:pPr>
        <w:pStyle w:val="NoSpacing"/>
      </w:pPr>
      <w:r w:rsidRPr="00C44A0A">
        <w:t xml:space="preserve">Skills Heal +2, Perception +2, Survival +5 </w:t>
      </w:r>
    </w:p>
    <w:p w:rsidR="00352F2E" w:rsidRPr="00C44A0A" w:rsidRDefault="00352F2E" w:rsidP="00352F2E">
      <w:pPr>
        <w:pStyle w:val="NoSpacing"/>
      </w:pPr>
      <w:r w:rsidRPr="00C44A0A">
        <w:t xml:space="preserve">Languages Common </w:t>
      </w:r>
    </w:p>
    <w:p w:rsidR="00352F2E" w:rsidRPr="00C44A0A" w:rsidRDefault="00352F2E" w:rsidP="00352F2E">
      <w:pPr>
        <w:pStyle w:val="NoSpacing"/>
      </w:pPr>
      <w:r w:rsidRPr="00C44A0A">
        <w:t xml:space="preserve">Combat Gear potion of cure light wounds, alchemist’s fire, holy water, oil (2), healer’s kit (2 uses remaining); Other Gear breastplate, heavy wooden shield, cold iron dagger, heavy crossbow with 20 bolts, </w:t>
      </w:r>
      <w:proofErr w:type="spellStart"/>
      <w:r w:rsidRPr="00C44A0A">
        <w:t>longsword</w:t>
      </w:r>
      <w:proofErr w:type="spellEnd"/>
      <w:r w:rsidRPr="00C44A0A">
        <w:t xml:space="preserve">, bedroll, </w:t>
      </w:r>
      <w:proofErr w:type="spellStart"/>
      <w:r w:rsidRPr="00C44A0A">
        <w:t>tindertwigs</w:t>
      </w:r>
      <w:proofErr w:type="spellEnd"/>
      <w:r w:rsidRPr="00C44A0A">
        <w:t xml:space="preserve"> (2), whetstone, wooden holy symbol, 3 </w:t>
      </w:r>
      <w:proofErr w:type="spellStart"/>
      <w:r w:rsidRPr="00C44A0A">
        <w:t>gp</w:t>
      </w:r>
      <w:proofErr w:type="spellEnd"/>
    </w:p>
    <w:p w:rsidR="00352F2E" w:rsidRDefault="00352F2E" w:rsidP="00352F2E">
      <w:pPr>
        <w:pStyle w:val="NoSpacing"/>
      </w:pPr>
      <w:r>
        <w:br w:type="page"/>
      </w:r>
    </w:p>
    <w:p w:rsidR="00352F2E" w:rsidRPr="00C44A0A" w:rsidRDefault="00352F2E" w:rsidP="00352F2E">
      <w:pPr>
        <w:pStyle w:val="NoSpacing"/>
      </w:pPr>
      <w:r w:rsidRPr="00C44A0A">
        <w:lastRenderedPageBreak/>
        <w:t>B12. Gathering Hall – Part 2 (Tier 1-2)</w:t>
      </w:r>
    </w:p>
    <w:p w:rsidR="00352F2E" w:rsidRPr="00C44A0A" w:rsidRDefault="00352F2E" w:rsidP="00352F2E">
      <w:pPr>
        <w:pStyle w:val="NoSpacing"/>
      </w:pPr>
    </w:p>
    <w:p w:rsidR="00352F2E" w:rsidRPr="00352F2E" w:rsidRDefault="00352F2E" w:rsidP="00352F2E">
      <w:pPr>
        <w:pStyle w:val="NoSpacing"/>
        <w:rPr>
          <w:b/>
        </w:rPr>
      </w:pPr>
      <w:r w:rsidRPr="00352F2E">
        <w:rPr>
          <w:b/>
        </w:rPr>
        <w:t>Sage of Plagues</w:t>
      </w:r>
    </w:p>
    <w:p w:rsidR="00352F2E" w:rsidRPr="00352F2E" w:rsidRDefault="00352F2E" w:rsidP="00352F2E">
      <w:pPr>
        <w:pStyle w:val="NoSpacing"/>
        <w:rPr>
          <w:b/>
        </w:rPr>
      </w:pPr>
      <w:proofErr w:type="spellStart"/>
      <w:r w:rsidRPr="00352F2E">
        <w:rPr>
          <w:b/>
        </w:rPr>
        <w:t>Allip</w:t>
      </w:r>
      <w:proofErr w:type="spellEnd"/>
    </w:p>
    <w:p w:rsidR="00352F2E" w:rsidRPr="00C44A0A" w:rsidRDefault="00352F2E" w:rsidP="00352F2E">
      <w:pPr>
        <w:pStyle w:val="NoSpacing"/>
      </w:pPr>
      <w:r w:rsidRPr="00C44A0A">
        <w:t>CE Medium undead (incorporeal)</w:t>
      </w:r>
    </w:p>
    <w:p w:rsidR="00352F2E" w:rsidRPr="00C44A0A" w:rsidRDefault="00352F2E" w:rsidP="00352F2E">
      <w:pPr>
        <w:pStyle w:val="NoSpacing"/>
      </w:pPr>
      <w:proofErr w:type="spellStart"/>
      <w:r w:rsidRPr="00C44A0A">
        <w:t>Init</w:t>
      </w:r>
      <w:proofErr w:type="spellEnd"/>
      <w:r w:rsidRPr="00C44A0A">
        <w:t xml:space="preserve"> +5; Senses </w:t>
      </w:r>
      <w:proofErr w:type="spellStart"/>
      <w:r w:rsidRPr="00C44A0A">
        <w:t>darkvision</w:t>
      </w:r>
      <w:proofErr w:type="spellEnd"/>
      <w:r w:rsidRPr="00C44A0A">
        <w:t xml:space="preserve"> 60 ft.; Perception +7</w:t>
      </w:r>
    </w:p>
    <w:p w:rsidR="00352F2E" w:rsidRPr="00C44A0A" w:rsidRDefault="00352F2E" w:rsidP="00352F2E">
      <w:pPr>
        <w:pStyle w:val="NoSpacing"/>
      </w:pPr>
      <w:r w:rsidRPr="00C44A0A">
        <w:t>Aura babble (60 ft., DC 15)</w:t>
      </w:r>
    </w:p>
    <w:p w:rsidR="00352F2E" w:rsidRPr="00352F2E" w:rsidRDefault="00352F2E" w:rsidP="00352F2E">
      <w:pPr>
        <w:pStyle w:val="NoSpacing"/>
        <w:rPr>
          <w:b/>
        </w:rPr>
      </w:pPr>
      <w:r w:rsidRPr="00352F2E">
        <w:rPr>
          <w:b/>
        </w:rPr>
        <w:t>DEFENSE</w:t>
      </w:r>
    </w:p>
    <w:p w:rsidR="00352F2E" w:rsidRPr="00C44A0A" w:rsidRDefault="00352F2E" w:rsidP="00352F2E">
      <w:pPr>
        <w:pStyle w:val="NoSpacing"/>
      </w:pPr>
      <w:r w:rsidRPr="00C44A0A">
        <w:t xml:space="preserve">AC 14, touch 14, flat-footed 13 (+3 deflection, +1 </w:t>
      </w:r>
      <w:proofErr w:type="spellStart"/>
      <w:r w:rsidRPr="00C44A0A">
        <w:t>Dex</w:t>
      </w:r>
      <w:proofErr w:type="spellEnd"/>
      <w:r w:rsidRPr="00C44A0A">
        <w:t>)</w:t>
      </w:r>
    </w:p>
    <w:p w:rsidR="00352F2E" w:rsidRPr="00C44A0A" w:rsidRDefault="00352F2E" w:rsidP="00352F2E">
      <w:pPr>
        <w:pStyle w:val="NoSpacing"/>
      </w:pPr>
      <w:proofErr w:type="spellStart"/>
      <w:proofErr w:type="gramStart"/>
      <w:r w:rsidRPr="00C44A0A">
        <w:t>hp</w:t>
      </w:r>
      <w:proofErr w:type="spellEnd"/>
      <w:proofErr w:type="gramEnd"/>
      <w:r w:rsidRPr="00C44A0A">
        <w:t xml:space="preserve"> 30 (4d8+12)</w:t>
      </w:r>
    </w:p>
    <w:p w:rsidR="00352F2E" w:rsidRPr="00C44A0A" w:rsidRDefault="00352F2E" w:rsidP="00352F2E">
      <w:pPr>
        <w:pStyle w:val="NoSpacing"/>
      </w:pPr>
      <w:r w:rsidRPr="00C44A0A">
        <w:t>Fort +4, Ref +4, Will +4</w:t>
      </w:r>
    </w:p>
    <w:p w:rsidR="00352F2E" w:rsidRPr="00C44A0A" w:rsidRDefault="00352F2E" w:rsidP="00352F2E">
      <w:pPr>
        <w:pStyle w:val="NoSpacing"/>
      </w:pPr>
      <w:r w:rsidRPr="00C44A0A">
        <w:t>Defensive Abilities channel resistance +2, incorporeal;</w:t>
      </w:r>
    </w:p>
    <w:p w:rsidR="00352F2E" w:rsidRPr="00C44A0A" w:rsidRDefault="00352F2E" w:rsidP="00352F2E">
      <w:pPr>
        <w:pStyle w:val="NoSpacing"/>
      </w:pPr>
      <w:r w:rsidRPr="00C44A0A">
        <w:t>Immune undead traits</w:t>
      </w:r>
    </w:p>
    <w:p w:rsidR="00352F2E" w:rsidRPr="00352F2E" w:rsidRDefault="00352F2E" w:rsidP="00352F2E">
      <w:pPr>
        <w:pStyle w:val="NoSpacing"/>
        <w:rPr>
          <w:b/>
        </w:rPr>
      </w:pPr>
      <w:r w:rsidRPr="00352F2E">
        <w:rPr>
          <w:b/>
        </w:rPr>
        <w:t>OFFENSE</w:t>
      </w:r>
    </w:p>
    <w:p w:rsidR="00352F2E" w:rsidRPr="00C44A0A" w:rsidRDefault="00352F2E" w:rsidP="00352F2E">
      <w:pPr>
        <w:pStyle w:val="NoSpacing"/>
      </w:pPr>
      <w:r w:rsidRPr="00C44A0A">
        <w:t>Speed fly 30 ft. (perfect)</w:t>
      </w:r>
    </w:p>
    <w:p w:rsidR="00352F2E" w:rsidRPr="00C44A0A" w:rsidRDefault="00352F2E" w:rsidP="00352F2E">
      <w:pPr>
        <w:pStyle w:val="NoSpacing"/>
      </w:pPr>
      <w:r w:rsidRPr="00C44A0A">
        <w:t>Melee incorporeal touch +4 (1d4 Wisdom damage)</w:t>
      </w:r>
    </w:p>
    <w:p w:rsidR="00352F2E" w:rsidRPr="00C44A0A" w:rsidRDefault="00352F2E" w:rsidP="00352F2E">
      <w:pPr>
        <w:pStyle w:val="NoSpacing"/>
      </w:pPr>
      <w:r w:rsidRPr="00C44A0A">
        <w:t>Special Attacks babble, touch of insanity</w:t>
      </w:r>
    </w:p>
    <w:p w:rsidR="00352F2E" w:rsidRPr="00352F2E" w:rsidRDefault="00352F2E" w:rsidP="00352F2E">
      <w:pPr>
        <w:pStyle w:val="NoSpacing"/>
        <w:rPr>
          <w:b/>
        </w:rPr>
      </w:pPr>
      <w:r w:rsidRPr="00352F2E">
        <w:rPr>
          <w:b/>
        </w:rPr>
        <w:t>STATISTICS</w:t>
      </w:r>
    </w:p>
    <w:p w:rsidR="00352F2E" w:rsidRPr="00C44A0A" w:rsidRDefault="00352F2E" w:rsidP="00352F2E">
      <w:pPr>
        <w:pStyle w:val="NoSpacing"/>
      </w:pPr>
      <w:proofErr w:type="spellStart"/>
      <w:proofErr w:type="gramStart"/>
      <w:r w:rsidRPr="00C44A0A">
        <w:t>Str</w:t>
      </w:r>
      <w:proofErr w:type="spellEnd"/>
      <w:proofErr w:type="gramEnd"/>
      <w:r w:rsidRPr="00C44A0A">
        <w:t xml:space="preserve"> —, </w:t>
      </w:r>
      <w:proofErr w:type="spellStart"/>
      <w:r w:rsidRPr="00C44A0A">
        <w:t>Dex</w:t>
      </w:r>
      <w:proofErr w:type="spellEnd"/>
      <w:r w:rsidRPr="00C44A0A">
        <w:t xml:space="preserve"> 12, Con —, </w:t>
      </w:r>
      <w:proofErr w:type="spellStart"/>
      <w:r w:rsidRPr="00C44A0A">
        <w:t>Int</w:t>
      </w:r>
      <w:proofErr w:type="spellEnd"/>
      <w:r w:rsidRPr="00C44A0A">
        <w:t xml:space="preserve"> 11, </w:t>
      </w:r>
      <w:proofErr w:type="spellStart"/>
      <w:r w:rsidRPr="00C44A0A">
        <w:t>Wis</w:t>
      </w:r>
      <w:proofErr w:type="spellEnd"/>
      <w:r w:rsidRPr="00C44A0A">
        <w:t xml:space="preserve"> 11, Cha 16</w:t>
      </w:r>
    </w:p>
    <w:p w:rsidR="00352F2E" w:rsidRPr="00C44A0A" w:rsidRDefault="00352F2E" w:rsidP="00352F2E">
      <w:pPr>
        <w:pStyle w:val="NoSpacing"/>
      </w:pPr>
      <w:r w:rsidRPr="00C44A0A">
        <w:t xml:space="preserve">Base </w:t>
      </w:r>
      <w:proofErr w:type="spellStart"/>
      <w:r w:rsidRPr="00C44A0A">
        <w:t>Atk</w:t>
      </w:r>
      <w:proofErr w:type="spellEnd"/>
      <w:r w:rsidRPr="00C44A0A">
        <w:t xml:space="preserve"> +3; CMB +4; CMD 17</w:t>
      </w:r>
    </w:p>
    <w:p w:rsidR="00352F2E" w:rsidRPr="00C44A0A" w:rsidRDefault="00352F2E" w:rsidP="00352F2E">
      <w:pPr>
        <w:pStyle w:val="NoSpacing"/>
      </w:pPr>
      <w:r w:rsidRPr="00C44A0A">
        <w:t>Feats Improved Initiative, Lightning Reflexes Skills Fly +16, Intimidate +10, Perception +7, Stealth +8</w:t>
      </w:r>
    </w:p>
    <w:p w:rsidR="00352F2E" w:rsidRPr="00C44A0A" w:rsidRDefault="00352F2E" w:rsidP="00352F2E">
      <w:pPr>
        <w:pStyle w:val="NoSpacing"/>
      </w:pPr>
      <w:r w:rsidRPr="00C44A0A">
        <w:t xml:space="preserve">Languages </w:t>
      </w:r>
      <w:proofErr w:type="spellStart"/>
      <w:r w:rsidRPr="00C44A0A">
        <w:t>Aklo</w:t>
      </w:r>
      <w:proofErr w:type="spellEnd"/>
      <w:r w:rsidRPr="00C44A0A">
        <w:t>, Common</w:t>
      </w:r>
    </w:p>
    <w:p w:rsidR="00352F2E" w:rsidRPr="00C44A0A" w:rsidRDefault="00352F2E" w:rsidP="00352F2E">
      <w:pPr>
        <w:pStyle w:val="NoSpacing"/>
      </w:pPr>
      <w:r w:rsidRPr="00352F2E">
        <w:rPr>
          <w:b/>
        </w:rPr>
        <w:t>SQ</w:t>
      </w:r>
      <w:r w:rsidRPr="00C44A0A">
        <w:t xml:space="preserve"> madness</w:t>
      </w:r>
    </w:p>
    <w:p w:rsidR="00352F2E" w:rsidRPr="00C44A0A" w:rsidRDefault="00352F2E" w:rsidP="00352F2E">
      <w:pPr>
        <w:pStyle w:val="NoSpacing"/>
      </w:pPr>
      <w:r w:rsidRPr="00C44A0A">
        <w:t xml:space="preserve">During Combat </w:t>
      </w:r>
      <w:proofErr w:type="gramStart"/>
      <w:r w:rsidRPr="00C44A0A">
        <w:t>The</w:t>
      </w:r>
      <w:proofErr w:type="gramEnd"/>
      <w:r w:rsidRPr="00C44A0A">
        <w:t xml:space="preserve"> sage focuses its attacks on anyone holding shards of the ruby jewel before attacking a nearby living creature. It pursues fleeing opponents but does not go outside. </w:t>
      </w:r>
    </w:p>
    <w:p w:rsidR="00352F2E" w:rsidRPr="00C44A0A" w:rsidRDefault="00352F2E" w:rsidP="00352F2E">
      <w:pPr>
        <w:pStyle w:val="NoSpacing"/>
      </w:pPr>
      <w:r w:rsidRPr="00C44A0A">
        <w:t xml:space="preserve">Morale </w:t>
      </w:r>
      <w:proofErr w:type="gramStart"/>
      <w:r w:rsidRPr="00C44A0A">
        <w:t>The</w:t>
      </w:r>
      <w:proofErr w:type="gramEnd"/>
      <w:r w:rsidRPr="00C44A0A">
        <w:t xml:space="preserve"> sage fights until destroyed.</w:t>
      </w:r>
    </w:p>
    <w:p w:rsidR="00352F2E" w:rsidRPr="00352F2E" w:rsidRDefault="00352F2E" w:rsidP="00352F2E">
      <w:pPr>
        <w:pStyle w:val="NoSpacing"/>
        <w:rPr>
          <w:b/>
        </w:rPr>
      </w:pPr>
      <w:r w:rsidRPr="00352F2E">
        <w:rPr>
          <w:b/>
        </w:rPr>
        <w:t>SPECIAL ABILITIES</w:t>
      </w:r>
    </w:p>
    <w:p w:rsidR="00352F2E" w:rsidRPr="00C44A0A" w:rsidRDefault="00352F2E" w:rsidP="00352F2E">
      <w:pPr>
        <w:pStyle w:val="NoSpacing"/>
      </w:pPr>
      <w:r w:rsidRPr="00352F2E">
        <w:rPr>
          <w:b/>
        </w:rPr>
        <w:t>Babble</w:t>
      </w:r>
      <w:r w:rsidRPr="00C44A0A">
        <w:t xml:space="preserve"> (Su) An </w:t>
      </w:r>
      <w:proofErr w:type="spellStart"/>
      <w:r w:rsidRPr="00C44A0A">
        <w:t>allip</w:t>
      </w:r>
      <w:proofErr w:type="spellEnd"/>
      <w:r w:rsidRPr="00C44A0A">
        <w:t xml:space="preserve"> constantly mutters to itself, creating a hypnotic effect. All sane creatures within 60 feet of the </w:t>
      </w:r>
      <w:proofErr w:type="spellStart"/>
      <w:r w:rsidRPr="00C44A0A">
        <w:t>allip</w:t>
      </w:r>
      <w:proofErr w:type="spellEnd"/>
      <w:r w:rsidRPr="00C44A0A">
        <w:t xml:space="preserve"> must succeed at a DC 15 Will save or be fascinated for 2d4 rounds. While a target is fascinated, the </w:t>
      </w:r>
      <w:proofErr w:type="spellStart"/>
      <w:r w:rsidRPr="00C44A0A">
        <w:t>allip</w:t>
      </w:r>
      <w:proofErr w:type="spellEnd"/>
      <w:r w:rsidRPr="00C44A0A">
        <w:t xml:space="preserve"> can approach it without breaking the effect, but an attack by the </w:t>
      </w:r>
      <w:proofErr w:type="spellStart"/>
      <w:r w:rsidRPr="00C44A0A">
        <w:t>allip</w:t>
      </w:r>
      <w:proofErr w:type="spellEnd"/>
      <w:r w:rsidRPr="00C44A0A">
        <w:t xml:space="preserve"> does end the effect. Creatures that successfully save cannot be affected by the same </w:t>
      </w:r>
      <w:proofErr w:type="spellStart"/>
      <w:r w:rsidRPr="00C44A0A">
        <w:t>allip’s</w:t>
      </w:r>
      <w:proofErr w:type="spellEnd"/>
      <w:r w:rsidRPr="00C44A0A">
        <w:t xml:space="preserve"> babble for 24 hours. This is a sonic, mind-affecting compulsion effect. The save DC is </w:t>
      </w:r>
      <w:proofErr w:type="spellStart"/>
      <w:r w:rsidRPr="00C44A0A">
        <w:t>Charismabased</w:t>
      </w:r>
      <w:proofErr w:type="spellEnd"/>
      <w:r w:rsidRPr="00C44A0A">
        <w:t>.</w:t>
      </w:r>
    </w:p>
    <w:p w:rsidR="00352F2E" w:rsidRPr="00C44A0A" w:rsidRDefault="00352F2E" w:rsidP="00352F2E">
      <w:pPr>
        <w:pStyle w:val="NoSpacing"/>
      </w:pPr>
      <w:r w:rsidRPr="00352F2E">
        <w:rPr>
          <w:b/>
        </w:rPr>
        <w:t>Madness</w:t>
      </w:r>
      <w:r w:rsidRPr="00C44A0A">
        <w:t xml:space="preserve"> (Su) </w:t>
      </w:r>
      <w:proofErr w:type="gramStart"/>
      <w:r w:rsidRPr="00C44A0A">
        <w:t>Anyone</w:t>
      </w:r>
      <w:proofErr w:type="gramEnd"/>
      <w:r w:rsidRPr="00C44A0A">
        <w:t xml:space="preserve"> targeting an </w:t>
      </w:r>
      <w:proofErr w:type="spellStart"/>
      <w:r w:rsidRPr="00C44A0A">
        <w:t>allip</w:t>
      </w:r>
      <w:proofErr w:type="spellEnd"/>
      <w:r w:rsidRPr="00C44A0A">
        <w:t xml:space="preserve"> with a thought detection, mind control, or telepathic effect makes direct contact with its tortured mind and takes 1d4 points of Wisdom damage. </w:t>
      </w:r>
    </w:p>
    <w:p w:rsidR="00352F2E" w:rsidRPr="00C44A0A" w:rsidRDefault="00352F2E" w:rsidP="00352F2E">
      <w:pPr>
        <w:pStyle w:val="NoSpacing"/>
      </w:pPr>
      <w:r w:rsidRPr="00C44A0A">
        <w:t xml:space="preserve">Touch of Insanity (Su) The touch of an </w:t>
      </w:r>
      <w:proofErr w:type="spellStart"/>
      <w:r w:rsidRPr="00C44A0A">
        <w:t>allip</w:t>
      </w:r>
      <w:proofErr w:type="spellEnd"/>
      <w:r w:rsidRPr="00C44A0A">
        <w:t xml:space="preserve"> deals 1d4 points of Wisdom damage (DC 15 Will negates). A successful critical hit causes 1d4 points of Wisdom damage and 1 point of Wisdom drain (instead of double Wisdom damage). With each successful attack, an </w:t>
      </w:r>
      <w:proofErr w:type="spellStart"/>
      <w:r w:rsidRPr="00C44A0A">
        <w:t>allip</w:t>
      </w:r>
      <w:proofErr w:type="spellEnd"/>
      <w:r w:rsidRPr="00C44A0A">
        <w:t xml:space="preserve"> gains 5 temporary hit points. The save DC is Charisma-based.</w:t>
      </w:r>
    </w:p>
    <w:p w:rsidR="00352F2E" w:rsidRPr="00C44A0A" w:rsidRDefault="00352F2E" w:rsidP="00352F2E">
      <w:pPr>
        <w:pStyle w:val="NoSpacing"/>
      </w:pPr>
    </w:p>
    <w:p w:rsidR="00352F2E" w:rsidRPr="00352F2E" w:rsidRDefault="00352F2E" w:rsidP="00352F2E">
      <w:pPr>
        <w:pStyle w:val="NoSpacing"/>
        <w:rPr>
          <w:b/>
        </w:rPr>
      </w:pPr>
      <w:r w:rsidRPr="00352F2E">
        <w:rPr>
          <w:b/>
        </w:rPr>
        <w:t xml:space="preserve">Plague Zombie </w:t>
      </w:r>
    </w:p>
    <w:p w:rsidR="00352F2E" w:rsidRPr="00C44A0A" w:rsidRDefault="00352F2E" w:rsidP="00352F2E">
      <w:pPr>
        <w:pStyle w:val="NoSpacing"/>
      </w:pPr>
      <w:r w:rsidRPr="00C44A0A">
        <w:t>NE Medium undead</w:t>
      </w:r>
    </w:p>
    <w:p w:rsidR="00352F2E" w:rsidRPr="00C44A0A" w:rsidRDefault="00352F2E" w:rsidP="00352F2E">
      <w:pPr>
        <w:pStyle w:val="NoSpacing"/>
      </w:pPr>
      <w:proofErr w:type="spellStart"/>
      <w:r w:rsidRPr="00C44A0A">
        <w:t>Init</w:t>
      </w:r>
      <w:proofErr w:type="spellEnd"/>
      <w:r w:rsidRPr="00C44A0A">
        <w:t xml:space="preserve"> +0; Senses </w:t>
      </w:r>
      <w:proofErr w:type="spellStart"/>
      <w:r w:rsidRPr="00C44A0A">
        <w:t>darkvision</w:t>
      </w:r>
      <w:proofErr w:type="spellEnd"/>
      <w:r w:rsidRPr="00C44A0A">
        <w:t xml:space="preserve"> 60 ft.; Perception +0</w:t>
      </w:r>
    </w:p>
    <w:p w:rsidR="00352F2E" w:rsidRPr="00352F2E" w:rsidRDefault="00352F2E" w:rsidP="00352F2E">
      <w:pPr>
        <w:pStyle w:val="NoSpacing"/>
        <w:rPr>
          <w:b/>
        </w:rPr>
      </w:pPr>
      <w:r w:rsidRPr="00352F2E">
        <w:rPr>
          <w:b/>
        </w:rPr>
        <w:t>DEFENSE</w:t>
      </w:r>
    </w:p>
    <w:p w:rsidR="00352F2E" w:rsidRPr="00C44A0A" w:rsidRDefault="00352F2E" w:rsidP="00352F2E">
      <w:pPr>
        <w:pStyle w:val="NoSpacing"/>
      </w:pPr>
      <w:r w:rsidRPr="00C44A0A">
        <w:t>AC 12, touch 10, flat-footed 12 (+2 natural)</w:t>
      </w:r>
    </w:p>
    <w:p w:rsidR="00352F2E" w:rsidRPr="00C44A0A" w:rsidRDefault="00352F2E" w:rsidP="00352F2E">
      <w:pPr>
        <w:pStyle w:val="NoSpacing"/>
      </w:pPr>
      <w:proofErr w:type="spellStart"/>
      <w:proofErr w:type="gramStart"/>
      <w:r w:rsidRPr="00C44A0A">
        <w:t>hp</w:t>
      </w:r>
      <w:proofErr w:type="spellEnd"/>
      <w:proofErr w:type="gramEnd"/>
      <w:r w:rsidRPr="00C44A0A">
        <w:t xml:space="preserve"> 12 (2d8+3)</w:t>
      </w:r>
    </w:p>
    <w:p w:rsidR="00352F2E" w:rsidRPr="00C44A0A" w:rsidRDefault="00352F2E" w:rsidP="00352F2E">
      <w:pPr>
        <w:pStyle w:val="NoSpacing"/>
      </w:pPr>
      <w:r w:rsidRPr="00C44A0A">
        <w:t>Fort +0, Ref +0, Will +3</w:t>
      </w:r>
    </w:p>
    <w:p w:rsidR="00352F2E" w:rsidRPr="00C44A0A" w:rsidRDefault="00352F2E" w:rsidP="00352F2E">
      <w:pPr>
        <w:pStyle w:val="NoSpacing"/>
      </w:pPr>
      <w:r w:rsidRPr="00C44A0A">
        <w:t>Immune undead traits</w:t>
      </w:r>
    </w:p>
    <w:p w:rsidR="00352F2E" w:rsidRPr="00352F2E" w:rsidRDefault="00352F2E" w:rsidP="00352F2E">
      <w:pPr>
        <w:pStyle w:val="NoSpacing"/>
        <w:rPr>
          <w:b/>
        </w:rPr>
      </w:pPr>
      <w:r w:rsidRPr="00352F2E">
        <w:rPr>
          <w:b/>
        </w:rPr>
        <w:t>OFFENSE</w:t>
      </w:r>
    </w:p>
    <w:p w:rsidR="00352F2E" w:rsidRPr="00C44A0A" w:rsidRDefault="00352F2E" w:rsidP="00352F2E">
      <w:pPr>
        <w:pStyle w:val="NoSpacing"/>
      </w:pPr>
      <w:r w:rsidRPr="00C44A0A">
        <w:lastRenderedPageBreak/>
        <w:t>Speed 30 ft.</w:t>
      </w:r>
    </w:p>
    <w:p w:rsidR="00352F2E" w:rsidRPr="00C44A0A" w:rsidRDefault="00352F2E" w:rsidP="00352F2E">
      <w:pPr>
        <w:pStyle w:val="NoSpacing"/>
      </w:pPr>
      <w:r w:rsidRPr="00C44A0A">
        <w:t>Melee slam +4 (1d6+4)</w:t>
      </w:r>
    </w:p>
    <w:p w:rsidR="00352F2E" w:rsidRPr="00C44A0A" w:rsidRDefault="00352F2E" w:rsidP="00352F2E">
      <w:pPr>
        <w:pStyle w:val="NoSpacing"/>
      </w:pPr>
      <w:r w:rsidRPr="00C44A0A">
        <w:t>Special Attacks: Death Burst, Disease</w:t>
      </w:r>
    </w:p>
    <w:p w:rsidR="00352F2E" w:rsidRPr="00352F2E" w:rsidRDefault="00352F2E" w:rsidP="00352F2E">
      <w:pPr>
        <w:pStyle w:val="NoSpacing"/>
        <w:rPr>
          <w:b/>
        </w:rPr>
      </w:pPr>
      <w:r w:rsidRPr="00352F2E">
        <w:rPr>
          <w:b/>
        </w:rPr>
        <w:t>STATISTICS</w:t>
      </w:r>
    </w:p>
    <w:p w:rsidR="00352F2E" w:rsidRPr="00C44A0A" w:rsidRDefault="00352F2E" w:rsidP="00352F2E">
      <w:pPr>
        <w:pStyle w:val="NoSpacing"/>
      </w:pPr>
      <w:proofErr w:type="spellStart"/>
      <w:proofErr w:type="gramStart"/>
      <w:r w:rsidRPr="00C44A0A">
        <w:t>Str</w:t>
      </w:r>
      <w:proofErr w:type="spellEnd"/>
      <w:proofErr w:type="gramEnd"/>
      <w:r w:rsidRPr="00C44A0A">
        <w:t xml:space="preserve"> 17, </w:t>
      </w:r>
      <w:proofErr w:type="spellStart"/>
      <w:r w:rsidRPr="00C44A0A">
        <w:t>Dex</w:t>
      </w:r>
      <w:proofErr w:type="spellEnd"/>
      <w:r w:rsidRPr="00C44A0A">
        <w:t xml:space="preserve"> 10, Con —, </w:t>
      </w:r>
      <w:proofErr w:type="spellStart"/>
      <w:r w:rsidRPr="00C44A0A">
        <w:t>Int</w:t>
      </w:r>
      <w:proofErr w:type="spellEnd"/>
      <w:r w:rsidRPr="00C44A0A">
        <w:t xml:space="preserve"> —, </w:t>
      </w:r>
      <w:proofErr w:type="spellStart"/>
      <w:r w:rsidRPr="00C44A0A">
        <w:t>Wis</w:t>
      </w:r>
      <w:proofErr w:type="spellEnd"/>
      <w:r w:rsidRPr="00C44A0A">
        <w:t xml:space="preserve"> 10, Cha 10</w:t>
      </w:r>
    </w:p>
    <w:p w:rsidR="00352F2E" w:rsidRPr="00C44A0A" w:rsidRDefault="00352F2E" w:rsidP="00352F2E">
      <w:pPr>
        <w:pStyle w:val="NoSpacing"/>
      </w:pPr>
      <w:r w:rsidRPr="00C44A0A">
        <w:t xml:space="preserve">Base </w:t>
      </w:r>
      <w:proofErr w:type="spellStart"/>
      <w:r w:rsidRPr="00C44A0A">
        <w:t>Atk</w:t>
      </w:r>
      <w:proofErr w:type="spellEnd"/>
      <w:r w:rsidRPr="00C44A0A">
        <w:t xml:space="preserve"> +1; CMB +4; CMD 14</w:t>
      </w:r>
    </w:p>
    <w:p w:rsidR="00352F2E" w:rsidRPr="00C44A0A" w:rsidRDefault="00352F2E" w:rsidP="00352F2E">
      <w:pPr>
        <w:pStyle w:val="NoSpacing"/>
      </w:pPr>
      <w:r w:rsidRPr="00C44A0A">
        <w:t>Feats Toughness</w:t>
      </w:r>
    </w:p>
    <w:p w:rsidR="00352F2E" w:rsidRPr="00C44A0A" w:rsidRDefault="00352F2E" w:rsidP="00352F2E">
      <w:pPr>
        <w:pStyle w:val="NoSpacing"/>
      </w:pPr>
      <w:r w:rsidRPr="00C44A0A">
        <w:t>Special Qualities staggered</w:t>
      </w:r>
    </w:p>
    <w:p w:rsidR="00352F2E" w:rsidRPr="00C44A0A" w:rsidRDefault="00352F2E" w:rsidP="00352F2E">
      <w:pPr>
        <w:pStyle w:val="NoSpacing"/>
      </w:pPr>
      <w:r w:rsidRPr="00C44A0A">
        <w:t>Treasure none</w:t>
      </w:r>
    </w:p>
    <w:p w:rsidR="00352F2E" w:rsidRPr="00C44A0A" w:rsidRDefault="00352F2E" w:rsidP="00352F2E">
      <w:pPr>
        <w:pStyle w:val="NoSpacing"/>
      </w:pPr>
      <w:r w:rsidRPr="00352F2E">
        <w:rPr>
          <w:b/>
        </w:rPr>
        <w:t>Death Burst</w:t>
      </w:r>
      <w:r w:rsidRPr="00C44A0A">
        <w:t xml:space="preserve"> (Ex): When a plague zombie dies, it explodes in a burst of decay. All creatures adjacent to the plague zombie are exposed to its plague as if struck by a slam attack and must make a Fortitude save or contract zombie rot.</w:t>
      </w:r>
    </w:p>
    <w:p w:rsidR="00352F2E" w:rsidRPr="00C44A0A" w:rsidRDefault="00352F2E" w:rsidP="00352F2E">
      <w:pPr>
        <w:pStyle w:val="NoSpacing"/>
      </w:pPr>
      <w:r w:rsidRPr="00352F2E">
        <w:rPr>
          <w:b/>
        </w:rPr>
        <w:t>Disease</w:t>
      </w:r>
      <w:r w:rsidRPr="00C44A0A">
        <w:t xml:space="preserve"> (Su): The slam attack—as well as any other natural attacks—of a plague zombie carries the zombie rot disease. </w:t>
      </w:r>
    </w:p>
    <w:p w:rsidR="00352F2E" w:rsidRPr="00C44A0A" w:rsidRDefault="00352F2E" w:rsidP="00352F2E">
      <w:pPr>
        <w:pStyle w:val="NoSpacing"/>
      </w:pPr>
      <w:bookmarkStart w:id="0" w:name="_GoBack"/>
      <w:r w:rsidRPr="00352F2E">
        <w:rPr>
          <w:b/>
        </w:rPr>
        <w:t>Zombie rot</w:t>
      </w:r>
      <w:bookmarkEnd w:id="0"/>
      <w:r w:rsidRPr="00C44A0A">
        <w:t>: slam; save Fort DC = 10 + 1/2 the zombie’s Hit Dice + the zombie’s Cha modifier (DC 11); onset 1d4 days; frequency 1/day; effect 1d2 Con, this damage cannot be healed while the creature is infected; cure 2 consecutive saves. Anyone who dies while infected rises as a plague zombie in 2d6 hours.</w:t>
      </w:r>
    </w:p>
    <w:p w:rsidR="00352F2E" w:rsidRPr="00C44A0A" w:rsidRDefault="00352F2E" w:rsidP="00352F2E">
      <w:pPr>
        <w:pStyle w:val="NoSpacing"/>
      </w:pPr>
    </w:p>
    <w:sectPr w:rsidR="00352F2E" w:rsidRPr="00C44A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F86"/>
    <w:rsid w:val="00352F2E"/>
    <w:rsid w:val="004849DE"/>
    <w:rsid w:val="00504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561EB-D6E2-47E4-8686-E14B1120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F2E"/>
    <w:pPr>
      <w:spacing w:after="160" w:line="259" w:lineRule="auto"/>
    </w:pPr>
  </w:style>
  <w:style w:type="paragraph" w:styleId="Heading1">
    <w:name w:val="heading 1"/>
    <w:basedOn w:val="Normal"/>
    <w:next w:val="Normal"/>
    <w:link w:val="Heading1Char"/>
    <w:uiPriority w:val="9"/>
    <w:qFormat/>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line="240"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line="240" w:lineRule="auto"/>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spacing w:after="0" w:line="240" w:lineRule="auto"/>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NoSpacing">
    <w:name w:val="No Spacing"/>
    <w:uiPriority w:val="1"/>
    <w:qFormat/>
    <w:rsid w:val="00352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hevdenDR@gmail.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orth\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TC102786999[[fn=Single spaced (blank)]]</Template>
  <TotalTime>9</TotalTime>
  <Pages>8</Pages>
  <Words>1421</Words>
  <Characters>8105</Characters>
  <Application>Microsoft Office Word</Application>
  <DocSecurity>0</DocSecurity>
  <Lines>67</Lines>
  <Paragraphs>19</Paragraphs>
  <ScaleCrop>false</ScaleCrop>
  <Company/>
  <LinksUpToDate>false</LinksUpToDate>
  <CharactersWithSpaces>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North</dc:creator>
  <cp:keywords/>
  <dc:description/>
  <cp:lastModifiedBy>Joshua North</cp:lastModifiedBy>
  <cp:revision>2</cp:revision>
  <dcterms:created xsi:type="dcterms:W3CDTF">2014-04-08T16:19:00Z</dcterms:created>
  <dcterms:modified xsi:type="dcterms:W3CDTF">2014-04-08T16:54:00Z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